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B99" w:rsidRDefault="00280B99" w:rsidP="00280B99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YENİŞEHİR BELEDİYE MECLİSİNİN 07/09/2018 CUMA GÜNÜ SAAT 14.</w:t>
      </w:r>
      <w:r w:rsidR="009351A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0’DE BELEDİYE MECLİS TOPLANTI SALONUNDA YAPACAĞI EYLÜL AYI (OLAĞAN) </w:t>
      </w:r>
      <w:r w:rsidRPr="00280B99">
        <w:rPr>
          <w:rFonts w:ascii="Arial" w:hAnsi="Arial" w:cs="Arial"/>
          <w:b/>
          <w:sz w:val="22"/>
          <w:szCs w:val="22"/>
        </w:rPr>
        <w:t>TOPLANTI DÖNEMİ 2.</w:t>
      </w:r>
      <w:r>
        <w:rPr>
          <w:rFonts w:ascii="Arial" w:hAnsi="Arial" w:cs="Arial"/>
          <w:b/>
          <w:sz w:val="22"/>
          <w:szCs w:val="22"/>
          <w:u w:val="single"/>
        </w:rPr>
        <w:t xml:space="preserve"> BİRLEŞİMİ GÜNDEMİ</w:t>
      </w:r>
      <w:r>
        <w:rPr>
          <w:rFonts w:ascii="Arial" w:hAnsi="Arial" w:cs="Arial"/>
          <w:b/>
          <w:sz w:val="22"/>
          <w:szCs w:val="22"/>
          <w:u w:val="single"/>
        </w:rPr>
        <w:tab/>
        <w:t>:</w:t>
      </w:r>
    </w:p>
    <w:p w:rsidR="00280B99" w:rsidRDefault="00280B99" w:rsidP="00280B99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280B99" w:rsidRDefault="00280B99" w:rsidP="00280B99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280B99" w:rsidRDefault="00280B99" w:rsidP="00280B99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280B99" w:rsidRDefault="00280B99" w:rsidP="00280B99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280B99" w:rsidRPr="009351AA" w:rsidRDefault="00280B99" w:rsidP="00280B99">
      <w:pPr>
        <w:tabs>
          <w:tab w:val="left" w:pos="9498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280B99" w:rsidRPr="009351AA" w:rsidRDefault="00280B99" w:rsidP="00280B9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 w:rsidRPr="009351AA">
        <w:rPr>
          <w:rFonts w:ascii="Arial" w:hAnsi="Arial" w:cs="Arial"/>
          <w:sz w:val="24"/>
          <w:szCs w:val="24"/>
        </w:rPr>
        <w:t xml:space="preserve">Yoklama ve açılış.  </w:t>
      </w:r>
    </w:p>
    <w:p w:rsidR="00280B99" w:rsidRPr="009351AA" w:rsidRDefault="00280B99" w:rsidP="00280B99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280B99" w:rsidRPr="009351AA" w:rsidRDefault="00280B99" w:rsidP="00280B9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 w:rsidRPr="009351AA">
        <w:rPr>
          <w:rFonts w:ascii="Arial" w:hAnsi="Arial" w:cs="Arial"/>
          <w:sz w:val="24"/>
          <w:szCs w:val="24"/>
        </w:rPr>
        <w:t xml:space="preserve">Bir önceki birleşim tutanak özetinin okunması. </w:t>
      </w:r>
    </w:p>
    <w:p w:rsidR="009351AA" w:rsidRPr="009351AA" w:rsidRDefault="009351AA" w:rsidP="009351AA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9351AA" w:rsidRDefault="009351AA" w:rsidP="009351AA">
      <w:pPr>
        <w:numPr>
          <w:ilvl w:val="0"/>
          <w:numId w:val="1"/>
        </w:numPr>
        <w:tabs>
          <w:tab w:val="clear" w:pos="502"/>
          <w:tab w:val="num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 w:rsidRPr="009351AA">
        <w:rPr>
          <w:rFonts w:ascii="Arial" w:hAnsi="Arial" w:cs="Arial"/>
          <w:sz w:val="24"/>
          <w:szCs w:val="24"/>
        </w:rPr>
        <w:t>17-18 Kasım 2018 tarihleri arasında yapılacak olan 6. Uluslararası Narenciye Festivaline maddi destek verilmesi ile ilgili teklife ait Plan ve Bütçe Komisyonu raporunun görüşülmesi.</w:t>
      </w:r>
    </w:p>
    <w:p w:rsidR="009351AA" w:rsidRPr="009351AA" w:rsidRDefault="009351AA" w:rsidP="009351AA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9351AA" w:rsidRPr="009351AA" w:rsidRDefault="009351AA" w:rsidP="009351AA">
      <w:pPr>
        <w:numPr>
          <w:ilvl w:val="0"/>
          <w:numId w:val="1"/>
        </w:numPr>
        <w:tabs>
          <w:tab w:val="clear" w:pos="502"/>
          <w:tab w:val="num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 w:rsidRPr="009351AA">
        <w:rPr>
          <w:rFonts w:ascii="Arial" w:hAnsi="Arial" w:cs="Arial"/>
          <w:sz w:val="24"/>
          <w:szCs w:val="24"/>
        </w:rPr>
        <w:t>28-29-30 Eylül 2018 tarihlerinde Mersin Üniversitesi Rektörlüğünce yapılacak olan 3. Uluslararası Mersin Bilim Şenliğinin gerçekleşmesi için Yenişehir Belediyesinin maddi destek vermesi ile ilgili teklife ait Plan ve Bütçe Komisyonu raporunun görüşülmesi.</w:t>
      </w:r>
    </w:p>
    <w:p w:rsidR="009351AA" w:rsidRPr="009351AA" w:rsidRDefault="009351AA" w:rsidP="009351AA">
      <w:pPr>
        <w:tabs>
          <w:tab w:val="num" w:pos="426"/>
        </w:tabs>
        <w:ind w:left="426"/>
        <w:jc w:val="both"/>
        <w:rPr>
          <w:rFonts w:ascii="Arial" w:hAnsi="Arial" w:cs="Arial"/>
          <w:sz w:val="24"/>
          <w:szCs w:val="24"/>
        </w:rPr>
      </w:pPr>
    </w:p>
    <w:p w:rsidR="009351AA" w:rsidRPr="009351AA" w:rsidRDefault="009351AA" w:rsidP="009351AA">
      <w:pPr>
        <w:numPr>
          <w:ilvl w:val="0"/>
          <w:numId w:val="1"/>
        </w:numPr>
        <w:tabs>
          <w:tab w:val="clear" w:pos="502"/>
          <w:tab w:val="num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 w:rsidRPr="009351AA">
        <w:rPr>
          <w:rFonts w:ascii="Arial" w:hAnsi="Arial" w:cs="Arial"/>
          <w:sz w:val="24"/>
          <w:szCs w:val="24"/>
        </w:rPr>
        <w:t>4-6 Ekim ve 1-3 Kasım tarihlerinde Mersin Üniversitesi Rektö</w:t>
      </w:r>
      <w:r>
        <w:rPr>
          <w:rFonts w:ascii="Arial" w:hAnsi="Arial" w:cs="Arial"/>
          <w:sz w:val="24"/>
          <w:szCs w:val="24"/>
        </w:rPr>
        <w:t>rlüğünce yapılacak olan Uluslar</w:t>
      </w:r>
      <w:r w:rsidRPr="009351AA">
        <w:rPr>
          <w:rFonts w:ascii="Arial" w:hAnsi="Arial" w:cs="Arial"/>
          <w:sz w:val="24"/>
          <w:szCs w:val="24"/>
        </w:rPr>
        <w:t>arası Mersin Sempozyumunun gerçekleşmesi için Yenişehir Belediyesinin maddi destek vermesi ile ilgili teklife ait Plan ve Bütçe Komisyonu raporunun görüşülmesi.</w:t>
      </w:r>
    </w:p>
    <w:p w:rsidR="00280B99" w:rsidRPr="009351AA" w:rsidRDefault="00280B99" w:rsidP="00280B99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267A3E" w:rsidRPr="009351AA" w:rsidRDefault="00267A3E">
      <w:pPr>
        <w:rPr>
          <w:sz w:val="24"/>
          <w:szCs w:val="24"/>
        </w:rPr>
      </w:pPr>
    </w:p>
    <w:sectPr w:rsidR="00267A3E" w:rsidRPr="009351AA">
      <w:pgSz w:w="11906" w:h="16838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2789C"/>
    <w:multiLevelType w:val="hybridMultilevel"/>
    <w:tmpl w:val="359043E8"/>
    <w:lvl w:ilvl="0" w:tplc="93022A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7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86B"/>
    <w:rsid w:val="00267A3E"/>
    <w:rsid w:val="00280B99"/>
    <w:rsid w:val="0031486B"/>
    <w:rsid w:val="006A002C"/>
    <w:rsid w:val="00891232"/>
    <w:rsid w:val="009351AA"/>
    <w:rsid w:val="00CF544E"/>
    <w:rsid w:val="00D7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D49F0-26FC-46D8-A600-E0059CAA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ListeParagraf">
    <w:name w:val="List Paragraph"/>
    <w:basedOn w:val="Normal"/>
    <w:uiPriority w:val="34"/>
    <w:qFormat/>
    <w:rsid w:val="009351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rap\Downloads\7%20eyl&#252;l%20meclis%20g&#252;ndemi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 eylül meclis gündemi.dot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ARAPKIRLIOGLU</dc:creator>
  <cp:keywords/>
  <cp:lastModifiedBy>Abdullah ARAPKIRLIOGLU</cp:lastModifiedBy>
  <cp:revision>1</cp:revision>
  <cp:lastPrinted>2018-09-06T08:55:00Z</cp:lastPrinted>
  <dcterms:created xsi:type="dcterms:W3CDTF">2018-09-06T13:14:00Z</dcterms:created>
  <dcterms:modified xsi:type="dcterms:W3CDTF">2018-09-06T13:14:00Z</dcterms:modified>
</cp:coreProperties>
</file>