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52D7" w:rsidRDefault="00547C74" w:rsidP="00A952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96946858-301.06-E.7276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952D7" w:rsidRDefault="00A952D7">
            <w:pPr>
              <w:jc w:val="center"/>
              <w:rPr>
                <w:b/>
                <w:sz w:val="24"/>
                <w:u w:val="single"/>
              </w:rPr>
            </w:pP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İl ve İlçe Belediyeleri ile Nüfusu 10.000’in üzerindeki belediyelerde Plan ve Bütçe Komisyonu ile İmar Komisyonu kurulması zorunludur.</w:t>
            </w: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5393 sayılı kanunun 24. maddesi ve Belediye Meclisi Çalışma Yönetmeliğinin 21. maddesine göre yapılan oylama sonucunda; 5 üyeli Plan ve Bütçe Komisyonunun kurulmasına, 1 yıl süre ile komisyon üyeliklerine; Davut SOYLAR, Ersin SERİN, Erkan DÜMER, Engin GÜNERİ ve Mehmet Sadık TÜRÜT'ün seçilmelerine oy birliği ile karar verildi. </w:t>
            </w:r>
          </w:p>
          <w:p w:rsidR="00A952D7" w:rsidRDefault="00A952D7" w:rsidP="00A952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2D7" w:rsidRDefault="00A952D7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74" w:rsidRDefault="00547C74">
            <w:pPr>
              <w:pStyle w:val="Balk1"/>
            </w:pPr>
            <w:r>
              <w:t>MECLİS BAŞKANI</w:t>
            </w:r>
          </w:p>
          <w:p w:rsidR="008254E6" w:rsidRDefault="00547C74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74" w:rsidRDefault="00547C74">
            <w:pPr>
              <w:pStyle w:val="Balk1"/>
            </w:pPr>
            <w:r>
              <w:t>KATİP</w:t>
            </w:r>
          </w:p>
          <w:p w:rsidR="008254E6" w:rsidRDefault="00547C74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74" w:rsidRDefault="00547C74">
            <w:pPr>
              <w:pStyle w:val="Balk1"/>
            </w:pPr>
            <w:r>
              <w:t>KATİP</w:t>
            </w:r>
          </w:p>
          <w:p w:rsidR="008254E6" w:rsidRDefault="00547C74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952D7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A952D7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A9" w:rsidRDefault="000B5DA9">
      <w:r>
        <w:separator/>
      </w:r>
    </w:p>
  </w:endnote>
  <w:endnote w:type="continuationSeparator" w:id="1">
    <w:p w:rsidR="000B5DA9" w:rsidRDefault="000B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A9" w:rsidRDefault="000B5DA9">
      <w:r>
        <w:separator/>
      </w:r>
    </w:p>
  </w:footnote>
  <w:footnote w:type="continuationSeparator" w:id="1">
    <w:p w:rsidR="000B5DA9" w:rsidRDefault="000B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47C74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952D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952D7" w:rsidRDefault="00A952D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952D7" w:rsidRDefault="00A952D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952D7" w:rsidRDefault="00547C74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5803"/>
    <w:rsid w:val="000B5DA9"/>
    <w:rsid w:val="001639DB"/>
    <w:rsid w:val="002416D3"/>
    <w:rsid w:val="00481B3D"/>
    <w:rsid w:val="00534478"/>
    <w:rsid w:val="00540617"/>
    <w:rsid w:val="00547C74"/>
    <w:rsid w:val="00575CE8"/>
    <w:rsid w:val="005B1CF6"/>
    <w:rsid w:val="008254E6"/>
    <w:rsid w:val="008517C2"/>
    <w:rsid w:val="00A952D7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yazi_meclis_188_2018-04-03_9-59_397302.doc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2018-04-03T07:53:00Z</cp:lastPrinted>
  <dcterms:created xsi:type="dcterms:W3CDTF">2018-04-06T11:22:00Z</dcterms:created>
  <dcterms:modified xsi:type="dcterms:W3CDTF">2018-04-06T11:22:00Z</dcterms:modified>
</cp:coreProperties>
</file>