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E43F65" w:rsidRDefault="00682E16" w:rsidP="00E43F6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28/03/2017 tarih ve 24955832-301.01-E.541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2B07A4" w:rsidRDefault="002B07A4" w:rsidP="002B07A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07A4" w:rsidRDefault="002B07A4" w:rsidP="002B07A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07A4" w:rsidRDefault="002B07A4" w:rsidP="002B07A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07A4" w:rsidRDefault="002B07A4" w:rsidP="002B07A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Şubat 2007 tarih ve 26442 sayılı Resmi Gazetede yayımlanan yönetmelik ve 5393 sayılı Belediye Kanununun 48.ve 49. maddeleri gereğince Belediyemiz için ihtiyaç duyulan kadrolar oluşturulmuştur.</w:t>
            </w:r>
          </w:p>
          <w:p w:rsidR="002B07A4" w:rsidRDefault="002B07A4" w:rsidP="002B0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07A4" w:rsidRPr="00C26FC6" w:rsidRDefault="002B07A4" w:rsidP="002B07A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FC6">
              <w:rPr>
                <w:rFonts w:ascii="Arial" w:hAnsi="Arial" w:cs="Arial"/>
                <w:sz w:val="24"/>
                <w:szCs w:val="24"/>
              </w:rPr>
              <w:t>Yayımlanan yönetmelik gereği Belediyemizde 657 sayılı yasaya tabi memur statüsünde çalışanlar için hazırlanan ve ekte bulunan</w:t>
            </w:r>
            <w:r w:rsidR="00C26FC6" w:rsidRPr="00C26F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6FC6" w:rsidRPr="00C26FC6">
              <w:rPr>
                <w:rFonts w:ascii="Arial" w:hAnsi="Arial" w:cs="Arial"/>
                <w:sz w:val="24"/>
              </w:rPr>
              <w:t>(Bir adet dolu 6.dereceli Mühendis kadrosunun 5.dereceli Mühendis kadrosu olarak değiştirilmesi )</w:t>
            </w:r>
            <w:r w:rsidRPr="00C26FC6">
              <w:rPr>
                <w:rFonts w:ascii="Arial" w:hAnsi="Arial" w:cs="Arial"/>
                <w:sz w:val="24"/>
                <w:szCs w:val="24"/>
              </w:rPr>
              <w:t xml:space="preserve"> dolu kadro değişiklik (III sayılı) cetvelinin  idareden geldiği şekliyle kabulüne oy birliği ile karar verildi.</w:t>
            </w:r>
          </w:p>
          <w:p w:rsidR="002B07A4" w:rsidRDefault="002B07A4" w:rsidP="002B07A4">
            <w:pPr>
              <w:jc w:val="center"/>
              <w:rPr>
                <w:b/>
                <w:sz w:val="24"/>
                <w:u w:val="single"/>
              </w:rPr>
            </w:pPr>
          </w:p>
          <w:p w:rsidR="002B07A4" w:rsidRDefault="002B07A4" w:rsidP="002B07A4">
            <w:pPr>
              <w:rPr>
                <w:sz w:val="24"/>
              </w:rPr>
            </w:pPr>
          </w:p>
          <w:p w:rsidR="00C26FC6" w:rsidRPr="00C26FC6" w:rsidRDefault="00C26FC6" w:rsidP="00C26FC6">
            <w:pPr>
              <w:rPr>
                <w:sz w:val="24"/>
              </w:rPr>
            </w:pPr>
          </w:p>
          <w:p w:rsidR="008254E6" w:rsidRDefault="008254E6" w:rsidP="00C26FC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82E16" w:rsidRDefault="00682E16">
            <w:pPr>
              <w:pStyle w:val="Balk1"/>
            </w:pPr>
            <w:r>
              <w:t>MECLİS BAŞKANI</w:t>
            </w:r>
          </w:p>
          <w:p w:rsidR="008254E6" w:rsidRDefault="00682E16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82E16" w:rsidRDefault="00682E16">
            <w:pPr>
              <w:pStyle w:val="Balk1"/>
            </w:pPr>
            <w:r>
              <w:t>KATİP</w:t>
            </w:r>
          </w:p>
          <w:p w:rsidR="008254E6" w:rsidRDefault="00682E16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82E16" w:rsidRDefault="00682E16">
            <w:pPr>
              <w:pStyle w:val="Balk1"/>
            </w:pPr>
            <w:r>
              <w:t>KATİP</w:t>
            </w:r>
          </w:p>
          <w:p w:rsidR="008254E6" w:rsidRDefault="00682E16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B1286A">
              <w:rPr>
                <w:rFonts w:ascii="Arial" w:hAnsi="Arial" w:cs="Arial"/>
                <w:sz w:val="18"/>
                <w:szCs w:val="18"/>
              </w:rPr>
              <w:t>04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B1286A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ABB" w:rsidRDefault="00B75ABB">
      <w:r>
        <w:separator/>
      </w:r>
    </w:p>
  </w:endnote>
  <w:endnote w:type="continuationSeparator" w:id="0">
    <w:p w:rsidR="00B75ABB" w:rsidRDefault="00B7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ABB" w:rsidRDefault="00B75ABB">
      <w:r>
        <w:separator/>
      </w:r>
    </w:p>
  </w:footnote>
  <w:footnote w:type="continuationSeparator" w:id="0">
    <w:p w:rsidR="00B75ABB" w:rsidRDefault="00B75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682E16">
          <w:pPr>
            <w:pStyle w:val="Balk2"/>
            <w:jc w:val="left"/>
          </w:pPr>
          <w:r>
            <w:t>49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2B07A4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B07A4" w:rsidRDefault="002B07A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B07A4" w:rsidRDefault="002B07A4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B07A4" w:rsidRDefault="00682E16">
          <w:pPr>
            <w:pStyle w:val="Balk2"/>
            <w:rPr>
              <w:b/>
            </w:rPr>
          </w:pPr>
          <w:r>
            <w:rPr>
              <w:b/>
            </w:rPr>
            <w:t>03/04/2017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D3"/>
    <w:rsid w:val="00050B04"/>
    <w:rsid w:val="00124871"/>
    <w:rsid w:val="002416D3"/>
    <w:rsid w:val="002B07A4"/>
    <w:rsid w:val="002D09B0"/>
    <w:rsid w:val="00410AC5"/>
    <w:rsid w:val="00481B3D"/>
    <w:rsid w:val="00534478"/>
    <w:rsid w:val="00575CE8"/>
    <w:rsid w:val="00682E16"/>
    <w:rsid w:val="008254E6"/>
    <w:rsid w:val="008517C2"/>
    <w:rsid w:val="00B1286A"/>
    <w:rsid w:val="00B75ABB"/>
    <w:rsid w:val="00C26FC6"/>
    <w:rsid w:val="00C63B2B"/>
    <w:rsid w:val="00DF16C8"/>
    <w:rsid w:val="00E43F65"/>
    <w:rsid w:val="00E606A9"/>
    <w:rsid w:val="00F532D1"/>
    <w:rsid w:val="00F71533"/>
    <w:rsid w:val="00FB3141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0275D-7DFB-4FB0-977D-3D28B205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8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&#287;itim\Desktop\Mart,%20Nisan,%20May&#305;s%20MECL&#304;S\449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449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Eğitim</dc:creator>
  <cp:keywords/>
  <cp:lastModifiedBy>burak demirbağ</cp:lastModifiedBy>
  <cp:revision>1</cp:revision>
  <cp:lastPrinted>2017-04-06T14:28:00Z</cp:lastPrinted>
  <dcterms:created xsi:type="dcterms:W3CDTF">2017-05-15T11:11:00Z</dcterms:created>
  <dcterms:modified xsi:type="dcterms:W3CDTF">2017-05-15T11:11:00Z</dcterms:modified>
</cp:coreProperties>
</file>