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94CCC" w:rsidRDefault="00D22271" w:rsidP="00194CCC">
            <w:pPr>
              <w:ind w:firstLine="743"/>
              <w:jc w:val="both"/>
              <w:rPr>
                <w:rFonts w:ascii="Arial" w:hAnsi="Arial" w:cs="Arial"/>
                <w:sz w:val="24"/>
              </w:rPr>
            </w:pPr>
            <w:r>
              <w:rPr>
                <w:rFonts w:ascii="Arial" w:hAnsi="Arial" w:cs="Arial"/>
                <w:sz w:val="24"/>
              </w:rPr>
              <w:t>Belediye Meclisinin 06/03/2017 tarih ve 29 sayılı ara kararı ile  Plan ve Bütçe Komisyonuna havale edilen Personel Destek Hizmet Alımı ile ilgili teklife ait 09/03/2017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94CCC" w:rsidRDefault="00194CCC" w:rsidP="00194CCC">
            <w:pPr>
              <w:ind w:firstLine="720"/>
              <w:jc w:val="both"/>
              <w:rPr>
                <w:rFonts w:ascii="Arial" w:hAnsi="Arial" w:cs="Arial"/>
                <w:sz w:val="24"/>
                <w:szCs w:val="24"/>
              </w:rPr>
            </w:pPr>
          </w:p>
          <w:p w:rsidR="00194CCC" w:rsidRDefault="00194CCC" w:rsidP="00194CCC">
            <w:pPr>
              <w:ind w:firstLine="720"/>
              <w:jc w:val="both"/>
              <w:rPr>
                <w:rFonts w:ascii="Arial" w:hAnsi="Arial" w:cs="Arial"/>
                <w:sz w:val="24"/>
                <w:szCs w:val="24"/>
              </w:rPr>
            </w:pPr>
          </w:p>
          <w:p w:rsidR="00194CCC" w:rsidRDefault="00194CCC" w:rsidP="00194CCC">
            <w:pPr>
              <w:ind w:firstLine="720"/>
              <w:jc w:val="both"/>
              <w:rPr>
                <w:rFonts w:ascii="Arial" w:hAnsi="Arial" w:cs="Arial"/>
                <w:sz w:val="24"/>
                <w:szCs w:val="24"/>
              </w:rPr>
            </w:pPr>
            <w:r>
              <w:rPr>
                <w:rFonts w:ascii="Arial" w:hAnsi="Arial" w:cs="Arial"/>
                <w:sz w:val="24"/>
                <w:szCs w:val="24"/>
              </w:rPr>
              <w:t xml:space="preserve"> Belediyemiz sınırları içerisinde bulunan imar yollarında kullanılacak asfaltın serilmesi, tahrip edilen yollara yama yapılması, kaldırımların bakım ve onarımı, sokakların süpürgeciler ve süpürge makineleri ile süpürülmesi, Arazöz ile sulanması ve gerektiğinde yıkanması, çöp konteynerlerinde toplanan çöplerin Büyükşehir Belediyesinin düzenli depolama alanına nakli, çöp konteynerlerinin tamiri, yıkanması, dezenfekte edilmesi bozuk konteynerin yenisi ile değiştirilmesi, semt pazarlarının temizlenmesi, yıkanması, dezenfekte edilmesi, molozların toplanması, Park ve Bahçeler Müdürlüğünce yeni yapılan park ve rekreasyon alanlarının (Gençlik Merkezi ve Atatürk Kültür Merkezi vb.) hizmete girmesi ile peyzaj düzenleme çalışmaları, Atatürk Kültür Merkezi, Özgecan Gençlik Merkezi ve Eğriçam Mahallesinde ki Futbol sahasının bakımı ve temizliği, cenaze hizmetleri, okul talepleri, Gelirler Müdürlüğü Emlak servisinde çalıştırılmak üzere ihtarname dağıtıcı, beyan ve sicil girişi yapmak, dilekçe takibi ve yoklama ekibi ile caddelerdeki mesken olarak beyan edilen ancak işyeri olarak kullanılan yerlerin tespit edilmesi, yeni program alınması sebebi ile Bilgi İşlem Müdürlüğümüzde veri girişi yapılması ve Belediyemize ait Aşevinde yemek pişirilerek ihtiyaç sahiplerine dağıtılması, Hizmet binalarımızdaki iç temizlik ile gerektiğinde diğer müdürlüklerin (Kültür ve Sosyal İşler Müdürlüğü, Destek Hizmetleri Müdürlüğü, İmar Müdürlüğü </w:t>
            </w:r>
            <w:r w:rsidR="00D25ED4">
              <w:rPr>
                <w:rFonts w:ascii="Arial" w:hAnsi="Arial" w:cs="Arial"/>
                <w:sz w:val="24"/>
                <w:szCs w:val="24"/>
              </w:rPr>
              <w:t>V</w:t>
            </w:r>
            <w:r>
              <w:rPr>
                <w:rFonts w:ascii="Arial" w:hAnsi="Arial" w:cs="Arial"/>
                <w:sz w:val="24"/>
                <w:szCs w:val="24"/>
              </w:rPr>
              <w:t>b.) emrinde çalıştırılmak üzere 5393 sayılı Belediye Kanununun 67. Maddesine göre süresi ilk mahalli idareler genel seçimlerini izleyen 6. ayın sonunu geçmemek üzere ihale yolu ile 3. şahıslara gördürülmek üzere ihtiyaç duyulan personel destek hizmet alımı yapılması için meclis kararı alınması teklif edilmektedir.</w:t>
            </w:r>
          </w:p>
          <w:p w:rsidR="00194CCC" w:rsidRDefault="00194CCC" w:rsidP="00194CCC">
            <w:pPr>
              <w:ind w:firstLine="720"/>
              <w:jc w:val="both"/>
              <w:rPr>
                <w:rFonts w:ascii="Arial" w:hAnsi="Arial" w:cs="Arial"/>
                <w:b/>
                <w:sz w:val="24"/>
                <w:szCs w:val="24"/>
              </w:rPr>
            </w:pPr>
          </w:p>
          <w:p w:rsidR="008254E6" w:rsidRDefault="00194CCC" w:rsidP="00194CCC">
            <w:pPr>
              <w:ind w:firstLine="743"/>
              <w:jc w:val="both"/>
              <w:rPr>
                <w:rFonts w:ascii="Arial" w:hAnsi="Arial" w:cs="Arial"/>
                <w:sz w:val="24"/>
                <w:szCs w:val="24"/>
              </w:rPr>
            </w:pPr>
            <w:r>
              <w:rPr>
                <w:rFonts w:ascii="Arial" w:hAnsi="Arial" w:cs="Arial"/>
                <w:sz w:val="24"/>
                <w:szCs w:val="24"/>
              </w:rPr>
              <w:t>Komisyon raporu doğrultusunda; 5393 sayılı Kanunun 67. Maddesine göre 2 yıllığına ihale yolu ile 3. şahıslara gördürülmek üzere Belediye birimlerinde çalıştırılacak personel destek hizmet alımının yapılmasının uygun görülerek kabulüne oy birliği ile karar verildi.</w:t>
            </w:r>
          </w:p>
          <w:p w:rsidR="00D25ED4" w:rsidRDefault="00D25ED4" w:rsidP="00194CCC">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22271" w:rsidRDefault="00D22271">
            <w:pPr>
              <w:pStyle w:val="Balk1"/>
            </w:pPr>
            <w:r>
              <w:t>MECLİS BAŞKANI</w:t>
            </w:r>
          </w:p>
          <w:p w:rsidR="008254E6" w:rsidRDefault="00D22271">
            <w:pPr>
              <w:pStyle w:val="Balk1"/>
            </w:pPr>
            <w:r>
              <w:t>İbrahim GENÇ</w:t>
            </w:r>
          </w:p>
        </w:tc>
        <w:tc>
          <w:tcPr>
            <w:tcW w:w="3402" w:type="dxa"/>
            <w:tcBorders>
              <w:top w:val="nil"/>
              <w:left w:val="nil"/>
              <w:bottom w:val="nil"/>
              <w:right w:val="nil"/>
            </w:tcBorders>
          </w:tcPr>
          <w:p w:rsidR="00D22271" w:rsidRDefault="00D22271">
            <w:pPr>
              <w:pStyle w:val="Balk1"/>
            </w:pPr>
            <w:r>
              <w:t>KATİP</w:t>
            </w:r>
          </w:p>
          <w:p w:rsidR="008254E6" w:rsidRDefault="00D22271">
            <w:pPr>
              <w:pStyle w:val="Balk1"/>
            </w:pPr>
            <w:r>
              <w:t>Yılmaz Ali YILMAZ</w:t>
            </w:r>
          </w:p>
        </w:tc>
        <w:tc>
          <w:tcPr>
            <w:tcW w:w="3402" w:type="dxa"/>
            <w:tcBorders>
              <w:top w:val="nil"/>
              <w:left w:val="nil"/>
              <w:bottom w:val="nil"/>
              <w:right w:val="nil"/>
            </w:tcBorders>
          </w:tcPr>
          <w:p w:rsidR="00D22271" w:rsidRDefault="00D22271">
            <w:pPr>
              <w:pStyle w:val="Balk1"/>
            </w:pPr>
            <w:r>
              <w:t>KATİP</w:t>
            </w:r>
          </w:p>
          <w:p w:rsidR="008254E6" w:rsidRDefault="00D22271">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24BDB">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724BDB">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8B3" w:rsidRDefault="001328B3">
      <w:r>
        <w:separator/>
      </w:r>
    </w:p>
  </w:endnote>
  <w:endnote w:type="continuationSeparator" w:id="0">
    <w:p w:rsidR="001328B3" w:rsidRDefault="0013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8B3" w:rsidRDefault="001328B3">
      <w:r>
        <w:separator/>
      </w:r>
    </w:p>
  </w:footnote>
  <w:footnote w:type="continuationSeparator" w:id="0">
    <w:p w:rsidR="001328B3" w:rsidRDefault="00132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22271">
          <w:pPr>
            <w:pStyle w:val="Balk2"/>
            <w:jc w:val="left"/>
          </w:pPr>
          <w:r>
            <w:t>53</w:t>
          </w:r>
        </w:p>
      </w:tc>
      <w:tc>
        <w:tcPr>
          <w:tcW w:w="4404" w:type="dxa"/>
          <w:tcBorders>
            <w:top w:val="nil"/>
            <w:left w:val="nil"/>
            <w:bottom w:val="nil"/>
            <w:right w:val="nil"/>
          </w:tcBorders>
        </w:tcPr>
        <w:p w:rsidR="008254E6" w:rsidRDefault="008254E6">
          <w:pPr>
            <w:pStyle w:val="Balk2"/>
            <w:rPr>
              <w:b/>
            </w:rPr>
          </w:pPr>
          <w:r>
            <w:rPr>
              <w:b/>
            </w:rPr>
            <w:t>MERSİN</w:t>
          </w:r>
        </w:p>
      </w:tc>
    </w:tr>
    <w:tr w:rsidR="00194CCC">
      <w:tblPrEx>
        <w:tblCellMar>
          <w:top w:w="0" w:type="dxa"/>
          <w:bottom w:w="0" w:type="dxa"/>
        </w:tblCellMar>
      </w:tblPrEx>
      <w:trPr>
        <w:cantSplit/>
      </w:trPr>
      <w:tc>
        <w:tcPr>
          <w:tcW w:w="942" w:type="dxa"/>
          <w:tcBorders>
            <w:top w:val="nil"/>
            <w:left w:val="nil"/>
            <w:bottom w:val="nil"/>
            <w:right w:val="nil"/>
          </w:tcBorders>
        </w:tcPr>
        <w:p w:rsidR="00194CCC" w:rsidRDefault="00194CCC">
          <w:pPr>
            <w:rPr>
              <w:b/>
              <w:sz w:val="24"/>
            </w:rPr>
          </w:pPr>
        </w:p>
      </w:tc>
      <w:tc>
        <w:tcPr>
          <w:tcW w:w="4860" w:type="dxa"/>
          <w:tcBorders>
            <w:top w:val="nil"/>
            <w:left w:val="nil"/>
            <w:bottom w:val="nil"/>
            <w:right w:val="nil"/>
          </w:tcBorders>
        </w:tcPr>
        <w:p w:rsidR="00194CCC" w:rsidRDefault="00194CCC">
          <w:pPr>
            <w:pStyle w:val="Balk2"/>
            <w:jc w:val="left"/>
          </w:pPr>
        </w:p>
      </w:tc>
      <w:tc>
        <w:tcPr>
          <w:tcW w:w="4404" w:type="dxa"/>
          <w:tcBorders>
            <w:top w:val="nil"/>
            <w:left w:val="nil"/>
            <w:bottom w:val="nil"/>
            <w:right w:val="nil"/>
          </w:tcBorders>
        </w:tcPr>
        <w:p w:rsidR="00194CCC" w:rsidRDefault="00D22271">
          <w:pPr>
            <w:pStyle w:val="Balk2"/>
            <w:rPr>
              <w:b/>
            </w:rPr>
          </w:pPr>
          <w:r>
            <w:rPr>
              <w:b/>
            </w:rPr>
            <w:t>03/04/2017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E7"/>
    <w:rsid w:val="001328B3"/>
    <w:rsid w:val="00194CCC"/>
    <w:rsid w:val="002416D3"/>
    <w:rsid w:val="002F3846"/>
    <w:rsid w:val="003E70B0"/>
    <w:rsid w:val="00481B3D"/>
    <w:rsid w:val="00534478"/>
    <w:rsid w:val="00575CE8"/>
    <w:rsid w:val="00724BDB"/>
    <w:rsid w:val="008254E6"/>
    <w:rsid w:val="008517C2"/>
    <w:rsid w:val="009B7C7B"/>
    <w:rsid w:val="009C37CC"/>
    <w:rsid w:val="009F2B1F"/>
    <w:rsid w:val="00B033F1"/>
    <w:rsid w:val="00C63B2B"/>
    <w:rsid w:val="00D22271"/>
    <w:rsid w:val="00D25ED4"/>
    <w:rsid w:val="00DF16C8"/>
    <w:rsid w:val="00E22CE7"/>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26B24-5693-4515-8B0C-0BBD2B8B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553.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553</Template>
  <TotalTime>1</TotalTime>
  <Pages>1</Pages>
  <Words>432</Words>
  <Characters>2467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2017-04-07T07:16:00Z</cp:lastPrinted>
  <dcterms:created xsi:type="dcterms:W3CDTF">2017-05-15T11:29:00Z</dcterms:created>
  <dcterms:modified xsi:type="dcterms:W3CDTF">2017-05-15T11:30:00Z</dcterms:modified>
</cp:coreProperties>
</file>