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42AB4" w:rsidRDefault="006A7CC4" w:rsidP="00242AB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Basın Yayın ve Halkla İlişkiler Müdürlüğünün 08/08/2018 tarih ve 17057842-301.01-E.19238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42AB4" w:rsidRDefault="00242AB4">
            <w:pPr>
              <w:jc w:val="center"/>
              <w:rPr>
                <w:b/>
                <w:sz w:val="24"/>
                <w:u w:val="single"/>
              </w:rPr>
            </w:pPr>
          </w:p>
          <w:p w:rsidR="00242AB4" w:rsidRDefault="00242AB4" w:rsidP="00242AB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AB4">
              <w:rPr>
                <w:rFonts w:ascii="Arial" w:hAnsi="Arial" w:cs="Arial"/>
                <w:sz w:val="24"/>
                <w:szCs w:val="24"/>
              </w:rPr>
              <w:t>6. Uluslararası Mersin Narenciye Festivali, Mersin Valiliği himayesinde 17-18 Kasım 2018 tarihlerinde düzenlenecektir.</w:t>
            </w:r>
          </w:p>
          <w:p w:rsidR="00242AB4" w:rsidRPr="00242AB4" w:rsidRDefault="00242AB4" w:rsidP="00242AB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2AB4" w:rsidRDefault="00242AB4" w:rsidP="00242AB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AB4">
              <w:rPr>
                <w:rFonts w:ascii="Arial" w:hAnsi="Arial" w:cs="Arial"/>
                <w:sz w:val="24"/>
                <w:szCs w:val="24"/>
              </w:rPr>
              <w:t>Geleneksel hale gelen festival kanalıyla uluslararası ve ulusal düzeyde, ilimizin pozitif imajına katkı sağlanması, narenciye ürünlerinin tanıtılması ve tüketiminin özendirilmesi hedeflenmektedir.</w:t>
            </w:r>
          </w:p>
          <w:p w:rsidR="00242AB4" w:rsidRPr="00242AB4" w:rsidRDefault="00242AB4" w:rsidP="00242AB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2AB4" w:rsidRDefault="00242AB4" w:rsidP="00242AB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AB4">
              <w:rPr>
                <w:rFonts w:ascii="Arial" w:hAnsi="Arial" w:cs="Arial"/>
                <w:sz w:val="24"/>
                <w:szCs w:val="24"/>
              </w:rPr>
              <w:t>Valilik makamının 03.08.2018 tarih 34927273-889-22537 sayılı yazısı ile bu festivale Mersin Büyükşehir Belediyesinin 400.</w:t>
            </w:r>
            <w:r w:rsidR="00310FE5">
              <w:rPr>
                <w:rFonts w:ascii="Arial" w:hAnsi="Arial" w:cs="Arial"/>
                <w:sz w:val="24"/>
                <w:szCs w:val="24"/>
              </w:rPr>
              <w:t>000TL, Çukurova Kalkınma Ajansı</w:t>
            </w:r>
            <w:r w:rsidRPr="00242AB4">
              <w:rPr>
                <w:rFonts w:ascii="Arial" w:hAnsi="Arial" w:cs="Arial"/>
                <w:sz w:val="24"/>
                <w:szCs w:val="24"/>
              </w:rPr>
              <w:t>nın 350.000TL, Mersin Ticaret Borsasının 300.000TL, Akdeniz, Mezitli, Toroslar ve Yenişehir Belediye Başkanlıklarının her birinin 150.000TL maddi destek sağlamaları talep edilmektedir.</w:t>
            </w:r>
          </w:p>
          <w:p w:rsidR="00242AB4" w:rsidRPr="00242AB4" w:rsidRDefault="00242AB4" w:rsidP="00242AB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242AB4" w:rsidP="00242AB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AB4">
              <w:rPr>
                <w:rFonts w:ascii="Arial" w:hAnsi="Arial" w:cs="Arial"/>
                <w:sz w:val="24"/>
                <w:szCs w:val="24"/>
              </w:rPr>
              <w:t xml:space="preserve">Belediyemizin 17-18 Kasım 2018 tarihlerinde yapılacak olan 6. Uluslararası Narenciye Festivaline 150.000TL maddi destek </w:t>
            </w:r>
            <w:r>
              <w:rPr>
                <w:rFonts w:ascii="Arial" w:hAnsi="Arial" w:cs="Arial"/>
                <w:sz w:val="24"/>
                <w:szCs w:val="24"/>
              </w:rPr>
              <w:t>sağlaması ile ilgili teklifin Plan ve Bütçe Komisyonuna havale edilmesinin kabulüne oy birliği ile karar verildi.</w:t>
            </w:r>
          </w:p>
          <w:p w:rsidR="00242AB4" w:rsidRDefault="00242AB4" w:rsidP="00242AB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2AB4" w:rsidRDefault="00242AB4" w:rsidP="00242AB4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A7CC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7CC4" w:rsidRDefault="006A7C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A7CC4" w:rsidRDefault="006A7C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7CC4" w:rsidRDefault="006A7C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A7CC4" w:rsidRDefault="006A7C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A7CC4" w:rsidRDefault="006A7C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A7CC4" w:rsidRDefault="006A7C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310FE5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D33" w:rsidRDefault="00D51D33">
      <w:r>
        <w:separator/>
      </w:r>
    </w:p>
  </w:endnote>
  <w:endnote w:type="continuationSeparator" w:id="1">
    <w:p w:rsidR="00D51D33" w:rsidRDefault="00D5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D33" w:rsidRDefault="00D51D33">
      <w:r>
        <w:separator/>
      </w:r>
    </w:p>
  </w:footnote>
  <w:footnote w:type="continuationSeparator" w:id="1">
    <w:p w:rsidR="00D51D33" w:rsidRDefault="00D51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A7CC4">
          <w:pPr>
            <w:pStyle w:val="Balk2"/>
            <w:jc w:val="left"/>
          </w:pPr>
          <w:r>
            <w:t>67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0461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04610" w:rsidRDefault="00B0461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04610" w:rsidRDefault="00B0461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04610" w:rsidRDefault="006A7CC4">
          <w:pPr>
            <w:pStyle w:val="Balk2"/>
            <w:rPr>
              <w:b/>
            </w:rPr>
          </w:pPr>
          <w:r>
            <w:rPr>
              <w:b/>
            </w:rPr>
            <w:t>03/09/2018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B53E4"/>
    <w:rsid w:val="002416D3"/>
    <w:rsid w:val="00242AB4"/>
    <w:rsid w:val="00310FE5"/>
    <w:rsid w:val="00481B3D"/>
    <w:rsid w:val="00534478"/>
    <w:rsid w:val="00575CE8"/>
    <w:rsid w:val="006A7CC4"/>
    <w:rsid w:val="007A709B"/>
    <w:rsid w:val="008254E6"/>
    <w:rsid w:val="008517C2"/>
    <w:rsid w:val="009628A0"/>
    <w:rsid w:val="009E06FB"/>
    <w:rsid w:val="00AB10B5"/>
    <w:rsid w:val="00B04610"/>
    <w:rsid w:val="00C0404B"/>
    <w:rsid w:val="00C63B2B"/>
    <w:rsid w:val="00D51D33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A7C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yazi_meclis_193_2018-09-04_15-55_397974.doc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2018-09-05T09:11:00Z</cp:lastPrinted>
  <dcterms:created xsi:type="dcterms:W3CDTF">2018-09-10T11:50:00Z</dcterms:created>
  <dcterms:modified xsi:type="dcterms:W3CDTF">2018-09-10T11:50:00Z</dcterms:modified>
</cp:coreProperties>
</file>