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63EFE" w:rsidRDefault="0041063B" w:rsidP="00863EF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10.12.2021 tarih ve E-24386076-105.04-29991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63EFE" w:rsidRDefault="00863EFE" w:rsidP="00863EF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63EFE" w:rsidRDefault="00863EFE" w:rsidP="00863EF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23042D" w:rsidRDefault="00863EFE" w:rsidP="0023042D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Palmiye Mahallesi, 1211 Sokağın (sağlı-sollu olmak üzere) </w:t>
            </w:r>
            <w:r w:rsidR="0023042D">
              <w:rPr>
                <w:rFonts w:ascii="Arial" w:hAnsi="Arial" w:cs="Arial"/>
                <w:color w:val="000000"/>
                <w:sz w:val="24"/>
                <w:szCs w:val="24"/>
              </w:rPr>
              <w:t>Belediye İçkili Yer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ölgesine dahil edilip edilmemesi </w:t>
            </w:r>
            <w:r w:rsidR="0023042D">
              <w:rPr>
                <w:rFonts w:ascii="Arial" w:hAnsi="Arial" w:cs="Arial"/>
                <w:color w:val="000000"/>
                <w:sz w:val="24"/>
                <w:szCs w:val="24"/>
              </w:rPr>
              <w:t>ile ilgili teklifin İmar Komisyonu, Ekoloji Komisyonu ile Gıda, Tarım ve Sağlık Komisyonuna ortak havale edilmesinin kabulüne oy birliği ile karar verildi.</w:t>
            </w:r>
          </w:p>
          <w:p w:rsidR="009E60D5" w:rsidRDefault="009E60D5" w:rsidP="0023042D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63EFE" w:rsidRDefault="00863EFE" w:rsidP="00863EFE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3042D" w:rsidRDefault="0023042D" w:rsidP="00863EFE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8254E6" w:rsidP="0023042D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3042D" w:rsidRDefault="0023042D">
            <w:pPr>
              <w:pStyle w:val="Balk1"/>
              <w:rPr>
                <w:szCs w:val="24"/>
              </w:rPr>
            </w:pPr>
            <w:r w:rsidRPr="0023042D">
              <w:rPr>
                <w:szCs w:val="24"/>
              </w:rPr>
              <w:t>MECLİS BAŞKANI</w:t>
            </w:r>
          </w:p>
          <w:p w:rsidR="0023042D" w:rsidRPr="0023042D" w:rsidRDefault="0023042D" w:rsidP="0023042D">
            <w:pPr>
              <w:jc w:val="center"/>
              <w:rPr>
                <w:b/>
                <w:sz w:val="24"/>
                <w:szCs w:val="24"/>
              </w:rPr>
            </w:pPr>
            <w:r w:rsidRPr="0023042D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3042D" w:rsidRDefault="0023042D">
            <w:pPr>
              <w:pStyle w:val="Balk1"/>
              <w:rPr>
                <w:szCs w:val="24"/>
              </w:rPr>
            </w:pPr>
            <w:r w:rsidRPr="0023042D">
              <w:rPr>
                <w:szCs w:val="24"/>
              </w:rPr>
              <w:t>KATİP</w:t>
            </w:r>
          </w:p>
          <w:p w:rsidR="0023042D" w:rsidRPr="0023042D" w:rsidRDefault="0023042D" w:rsidP="0023042D">
            <w:pPr>
              <w:jc w:val="center"/>
              <w:rPr>
                <w:b/>
                <w:sz w:val="24"/>
                <w:szCs w:val="24"/>
              </w:rPr>
            </w:pPr>
            <w:r w:rsidRPr="0023042D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3042D" w:rsidRDefault="0023042D">
            <w:pPr>
              <w:pStyle w:val="Balk1"/>
              <w:rPr>
                <w:szCs w:val="24"/>
              </w:rPr>
            </w:pPr>
            <w:r w:rsidRPr="0023042D">
              <w:rPr>
                <w:szCs w:val="24"/>
              </w:rPr>
              <w:t>KATİP</w:t>
            </w:r>
          </w:p>
          <w:p w:rsidR="0023042D" w:rsidRPr="0023042D" w:rsidRDefault="0023042D" w:rsidP="0023042D">
            <w:pPr>
              <w:jc w:val="center"/>
              <w:rPr>
                <w:b/>
                <w:sz w:val="24"/>
                <w:szCs w:val="24"/>
              </w:rPr>
            </w:pPr>
            <w:r w:rsidRPr="0023042D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3042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41" w:rsidRDefault="007D6641">
      <w:r>
        <w:separator/>
      </w:r>
    </w:p>
  </w:endnote>
  <w:endnote w:type="continuationSeparator" w:id="1">
    <w:p w:rsidR="007D6641" w:rsidRDefault="007D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41" w:rsidRDefault="007D6641">
      <w:r>
        <w:separator/>
      </w:r>
    </w:p>
  </w:footnote>
  <w:footnote w:type="continuationSeparator" w:id="1">
    <w:p w:rsidR="007D6641" w:rsidRDefault="007D6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1063B">
          <w:pPr>
            <w:pStyle w:val="Balk2"/>
            <w:jc w:val="left"/>
          </w:pPr>
          <w:r>
            <w:t>21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63EF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63EFE" w:rsidRDefault="00863EF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63EFE" w:rsidRDefault="00863EF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63EFE" w:rsidRDefault="0041063B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3042D"/>
    <w:rsid w:val="002416D3"/>
    <w:rsid w:val="0041063B"/>
    <w:rsid w:val="00481B3D"/>
    <w:rsid w:val="00534478"/>
    <w:rsid w:val="00575CE8"/>
    <w:rsid w:val="0076350E"/>
    <w:rsid w:val="007D6641"/>
    <w:rsid w:val="008254E6"/>
    <w:rsid w:val="008517C2"/>
    <w:rsid w:val="00863EFE"/>
    <w:rsid w:val="009E60D5"/>
    <w:rsid w:val="00A85817"/>
    <w:rsid w:val="00C63B2B"/>
    <w:rsid w:val="00CD1F0D"/>
    <w:rsid w:val="00DF16C8"/>
    <w:rsid w:val="00F532D1"/>
    <w:rsid w:val="00F71533"/>
    <w:rsid w:val="00F84C18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yazi_meclis_254_2022-01-05_9-35_402498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2022-01-06T07:08:00Z</cp:lastPrinted>
  <dcterms:created xsi:type="dcterms:W3CDTF">2022-01-12T13:03:00Z</dcterms:created>
  <dcterms:modified xsi:type="dcterms:W3CDTF">2022-01-12T13:03:00Z</dcterms:modified>
</cp:coreProperties>
</file>