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5245F0" w:rsidRDefault="0075699C" w:rsidP="0075699C">
            <w:pPr>
              <w:ind w:firstLine="601"/>
              <w:jc w:val="both"/>
              <w:rPr>
                <w:rFonts w:ascii="Arial" w:hAnsi="Arial" w:cs="Arial"/>
                <w:sz w:val="24"/>
              </w:rPr>
            </w:pPr>
            <w:r>
              <w:rPr>
                <w:rFonts w:ascii="Arial" w:hAnsi="Arial" w:cs="Arial"/>
                <w:sz w:val="24"/>
              </w:rPr>
              <w:t>Belediye Meclisinin 07.02.2022 tarih ve  44 sayılı ara kararı ile Ekoloji Komisyonu, Ekonomik Hayatın Geliştirilmesi Komisyonu ile Gıda, Tarım ve Sağlık Komisyonuna  ortak havale edilen TÜBİTAK Bilim ve Toplum Dairesi Başkanlığı Programlar Müdürlüğü tarafından yayınlanan 4007 Bilim Şenlikleri destekleme programı kapsamında sunulacak Sürdürülebilir Çevre ve İklim Değişikliği Uluslararası Bilim Festivali projesi ile ilgili 10.02.2022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05024" w:rsidRDefault="00E05024" w:rsidP="005245F0">
            <w:pPr>
              <w:tabs>
                <w:tab w:val="center" w:pos="2268"/>
                <w:tab w:val="center" w:pos="7513"/>
              </w:tabs>
              <w:ind w:firstLine="851"/>
              <w:jc w:val="both"/>
              <w:rPr>
                <w:rFonts w:ascii="Arial" w:hAnsi="Arial" w:cs="Arial"/>
                <w:sz w:val="24"/>
                <w:szCs w:val="24"/>
              </w:rPr>
            </w:pPr>
          </w:p>
          <w:p w:rsidR="005245F0" w:rsidRDefault="005245F0" w:rsidP="005245F0">
            <w:pPr>
              <w:tabs>
                <w:tab w:val="center" w:pos="2268"/>
                <w:tab w:val="center" w:pos="7513"/>
              </w:tabs>
              <w:ind w:firstLine="851"/>
              <w:jc w:val="both"/>
              <w:rPr>
                <w:rFonts w:ascii="Arial" w:hAnsi="Arial" w:cs="Arial"/>
                <w:b/>
                <w:sz w:val="24"/>
                <w:szCs w:val="24"/>
              </w:rPr>
            </w:pPr>
            <w:r>
              <w:rPr>
                <w:rFonts w:ascii="Arial" w:hAnsi="Arial" w:cs="Arial"/>
                <w:sz w:val="24"/>
                <w:szCs w:val="24"/>
              </w:rPr>
              <w:t xml:space="preserve">TÜBİTAK Bilim ve Toplum Dairesi Başkanlığı Programlar Müdürlüğü tarafından yayınlanan 4007 Bilim Şenlikleri destekleme programı kapsamında sunulacak “Sürdürülebilir Çevre ve İklim </w:t>
            </w:r>
            <w:r w:rsidR="0075699C">
              <w:rPr>
                <w:rFonts w:ascii="Arial" w:hAnsi="Arial" w:cs="Arial"/>
                <w:sz w:val="24"/>
                <w:szCs w:val="24"/>
              </w:rPr>
              <w:t>D</w:t>
            </w:r>
            <w:r>
              <w:rPr>
                <w:rFonts w:ascii="Arial" w:hAnsi="Arial" w:cs="Arial"/>
                <w:sz w:val="24"/>
                <w:szCs w:val="24"/>
              </w:rPr>
              <w:t>eğişikliği Uluslararası Bilim Festivali projesi” ile ilgili teklif 07.02.2022 tarih ve 44 sayılı meclis ara kararı ile Ekoloji Komisyonu, Ekonomik Hayatın Geliştirilmesi Komisyonu ile Gıda, Tarım ve Sağlık Komisyonuna ortak havale edilmiştir.</w:t>
            </w:r>
          </w:p>
          <w:p w:rsidR="005245F0" w:rsidRDefault="005245F0" w:rsidP="005245F0">
            <w:pPr>
              <w:ind w:firstLine="601"/>
              <w:jc w:val="both"/>
              <w:rPr>
                <w:rFonts w:ascii="Arial" w:hAnsi="Arial" w:cs="Arial"/>
                <w:color w:val="000000"/>
                <w:sz w:val="24"/>
                <w:szCs w:val="24"/>
              </w:rPr>
            </w:pPr>
          </w:p>
          <w:p w:rsidR="005245F0" w:rsidRDefault="005245F0" w:rsidP="005245F0">
            <w:pPr>
              <w:ind w:firstLine="885"/>
              <w:jc w:val="both"/>
              <w:rPr>
                <w:rFonts w:ascii="Arial" w:hAnsi="Arial" w:cs="Arial"/>
                <w:sz w:val="24"/>
                <w:szCs w:val="24"/>
              </w:rPr>
            </w:pPr>
            <w:r>
              <w:rPr>
                <w:rFonts w:ascii="Arial" w:hAnsi="Arial" w:cs="Arial"/>
                <w:sz w:val="24"/>
                <w:szCs w:val="24"/>
              </w:rPr>
              <w:t xml:space="preserve">Yenişehir Belediye Meclisi 02.03.2020 tarih 52 sayılı kararı ile AB iklim ve enerji hedeflerine ulaşmak ve bunları aşmak için gönüllü olarak taahhüt edilen yerel yönetimleri bir araya getirmek amacıyla 2008 yılında Avrupa'da başlatılan bir girişim olan “AB İklim ve Enerji Belediye Başkanları Sözleşmesinin” imzalanmasına yönelik süreç başlatılmış ve Belediye Başkanımız Abdullah </w:t>
            </w:r>
            <w:r w:rsidR="0075699C">
              <w:rPr>
                <w:rFonts w:ascii="Arial" w:hAnsi="Arial" w:cs="Arial"/>
                <w:sz w:val="24"/>
                <w:szCs w:val="24"/>
              </w:rPr>
              <w:t>ÖZYİĞİT</w:t>
            </w:r>
            <w:r>
              <w:rPr>
                <w:rFonts w:ascii="Arial" w:hAnsi="Arial" w:cs="Arial"/>
                <w:sz w:val="24"/>
                <w:szCs w:val="24"/>
              </w:rPr>
              <w:t xml:space="preserve"> tarafından 07.08.2020 tarihinde Sözleşme imzalanarak yürürlüğe girmiştir. İmzalanan Sözleşme ile verilen taahhütlerden biride iklim değişikliği konusunda farkındalık oluşturulması ve iklim değişikliğinin zararlı etkilerinin azaltılması için toplumun genelini kapsayacak bilgilendirme ve bilinçlendirme kampanyaları ile etkinlikleri düzenleyerek projeler geliştirmektir.  </w:t>
            </w:r>
          </w:p>
          <w:p w:rsidR="005245F0" w:rsidRDefault="005245F0" w:rsidP="005245F0">
            <w:pPr>
              <w:ind w:firstLine="885"/>
              <w:jc w:val="both"/>
              <w:rPr>
                <w:rFonts w:ascii="Arial" w:hAnsi="Arial" w:cs="Arial"/>
                <w:sz w:val="24"/>
                <w:szCs w:val="24"/>
              </w:rPr>
            </w:pPr>
          </w:p>
          <w:p w:rsidR="005245F0" w:rsidRDefault="005245F0" w:rsidP="005245F0">
            <w:pPr>
              <w:ind w:firstLine="885"/>
              <w:jc w:val="both"/>
              <w:rPr>
                <w:rFonts w:ascii="Arial" w:hAnsi="Arial" w:cs="Arial"/>
                <w:sz w:val="24"/>
                <w:szCs w:val="24"/>
              </w:rPr>
            </w:pPr>
            <w:r>
              <w:rPr>
                <w:rFonts w:ascii="Arial" w:hAnsi="Arial" w:cs="Arial"/>
                <w:sz w:val="24"/>
                <w:szCs w:val="24"/>
              </w:rPr>
              <w:t>Türkiye Bilimsel ve Teknolojik Araştırma Kurumu (TÜBİTAK) Bilim ve Toplum Başkanlığı Programlar Müdürlüğü tarafından yayımlanan 4007-Bilim Şenlikleri Destek Programı kapsamda Belediyemiz tarafından toplumda iklim değişikliğinin olumsuz etkilerine karşı farkındalık sağlamak, araştırmacıların kamuoyunda tanınmasını desteklemek, araştırmacıların çalışmalarının vatandaşın günlük yaşamı üzerindeki etkisinin anlaşılmasını sağlamak için araştırmacıları genel halkla yakınlaştırmak, araştırma ve yenilik faaliyetlerine ilişkin farkındalığı artırmak, gençleri araştırma kariyerine başlamaya teşvik etmek, bilimsel bilgiyi geniş toplum kitlelerine ulaştırmak, bilim ve teknoloji arasındaki etkileşimi kavratmak, doğa – bilim ve teknolojiyle ilgili konularda farkındalık oluşturmak ve bilimsel bilgiyi topluma eğlenceli ve anlaşılır şekilde kavratmak amacıyla “Sürdürülebilir Çevre ve İklim Değişikliği Uluslararası Bilim Festivali” projesinin sunulması ve yürütülmesine yönelik çalışmalar başlatılmıştır.</w:t>
            </w:r>
          </w:p>
          <w:p w:rsidR="005245F0" w:rsidRDefault="005245F0" w:rsidP="005245F0">
            <w:pPr>
              <w:ind w:firstLine="885"/>
              <w:jc w:val="both"/>
              <w:rPr>
                <w:rFonts w:ascii="Arial" w:hAnsi="Arial" w:cs="Arial"/>
                <w:sz w:val="24"/>
                <w:szCs w:val="24"/>
              </w:rPr>
            </w:pPr>
          </w:p>
          <w:p w:rsidR="005245F0" w:rsidRDefault="005245F0" w:rsidP="005245F0">
            <w:pPr>
              <w:ind w:firstLine="601"/>
              <w:jc w:val="both"/>
              <w:rPr>
                <w:rFonts w:ascii="Arial" w:hAnsi="Arial" w:cs="Arial"/>
                <w:sz w:val="24"/>
                <w:szCs w:val="24"/>
              </w:rPr>
            </w:pPr>
            <w:r>
              <w:rPr>
                <w:rFonts w:ascii="Arial" w:hAnsi="Arial" w:cs="Arial"/>
                <w:sz w:val="24"/>
                <w:szCs w:val="24"/>
              </w:rPr>
              <w:t xml:space="preserve">Ortak Komisyon raporu doğrultusunda; Türkiye Bilimsel ve Teknolojik Araştırma Kurumu (TÜBİTAK) Bilim ve Toplum Başkanlığı Programlar Müdürlüğü tarafından yayımlanan 4007-Bilim Şenlikleri Destek Programı kapsamında Belediyemiz tarafından “Sürdürülebilir Çevre ve İklim Değişikliği Uluslararası Bilim Festivali” projesinin sunulması, 5393 sayılı Belediye Kanunun 15. ve 59. maddeleri çerçevesinde projenin uygulamasında kullanılmak üzere yerel yönetim, kurum, kuruluş, STK ve kişilerden destek alınması amacı ile şartlı bağış kabul edilmesi, Kabul edilecek şartlı bağışların toplanması amacı ile haczedilemez hesap kapsamında “SECC-SCISFEST - Sürdürülebilir Çevre ve İklim Değişikliği Uluslararası Bilim </w:t>
            </w:r>
            <w:r>
              <w:rPr>
                <w:rFonts w:ascii="Arial" w:hAnsi="Arial" w:cs="Arial"/>
                <w:sz w:val="24"/>
                <w:szCs w:val="24"/>
              </w:rPr>
              <w:lastRenderedPageBreak/>
              <w:t>Festivali” isimli hesap açılması, Şartlı bağış yolu ile toplanan bağışların usulüne uygun olarak harcanması ve izlenmesi, Yenişehir Belediyesi CNREXPO Fuar Merkezinin etkinliğin gerçekleştirileceği 30 Eylül / 1-2 Ekim 2022 tarihlerinde (hazırlık için gereken süreler de eklenerek) tahsis edilmesi ve Uygulamada kullanılacak stantların kiralanması, elektrik, su, temizlik vb. giderlerin karşılanması ve projenin kabulü durumunda yürütülecek iş ve işlemlerde Belediye Başkanı Abdullah ÖZYİĞİT'e yetki verilmesinin kabulüne komisyonlarımızca oy birliği ile karar verildi.</w:t>
            </w:r>
          </w:p>
          <w:p w:rsidR="005245F0" w:rsidRDefault="005245F0" w:rsidP="005245F0">
            <w:pPr>
              <w:ind w:firstLine="601"/>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E05024">
        <w:tblPrEx>
          <w:tblCellMar>
            <w:top w:w="0" w:type="dxa"/>
            <w:bottom w:w="0" w:type="dxa"/>
          </w:tblCellMar>
        </w:tblPrEx>
        <w:trPr>
          <w:cantSplit/>
          <w:trHeight w:hRule="exact" w:val="1200"/>
        </w:trPr>
        <w:tc>
          <w:tcPr>
            <w:tcW w:w="3402" w:type="dxa"/>
            <w:tcBorders>
              <w:top w:val="nil"/>
              <w:left w:val="nil"/>
              <w:bottom w:val="nil"/>
              <w:right w:val="nil"/>
            </w:tcBorders>
          </w:tcPr>
          <w:p w:rsidR="00E05024" w:rsidRDefault="00E05024">
            <w:pPr>
              <w:pStyle w:val="Balk1"/>
            </w:pPr>
            <w:r>
              <w:t>MECLİS 1. BAŞKAN V.</w:t>
            </w:r>
          </w:p>
          <w:p w:rsidR="00E05024" w:rsidRDefault="00E05024">
            <w:pPr>
              <w:jc w:val="center"/>
              <w:rPr>
                <w:b/>
                <w:sz w:val="24"/>
                <w:szCs w:val="24"/>
              </w:rPr>
            </w:pPr>
            <w:r>
              <w:rPr>
                <w:b/>
                <w:sz w:val="24"/>
                <w:szCs w:val="24"/>
              </w:rPr>
              <w:t>Hasan ÖZCAN</w:t>
            </w:r>
          </w:p>
        </w:tc>
        <w:tc>
          <w:tcPr>
            <w:tcW w:w="3402" w:type="dxa"/>
            <w:tcBorders>
              <w:top w:val="nil"/>
              <w:left w:val="nil"/>
              <w:bottom w:val="nil"/>
              <w:right w:val="nil"/>
            </w:tcBorders>
          </w:tcPr>
          <w:p w:rsidR="00E05024" w:rsidRDefault="00E05024">
            <w:pPr>
              <w:pStyle w:val="Balk1"/>
            </w:pPr>
            <w:r>
              <w:t>KATİP</w:t>
            </w:r>
          </w:p>
          <w:p w:rsidR="00E05024" w:rsidRDefault="00E05024">
            <w:pPr>
              <w:jc w:val="center"/>
              <w:rPr>
                <w:b/>
                <w:sz w:val="24"/>
                <w:szCs w:val="24"/>
              </w:rPr>
            </w:pPr>
            <w:r>
              <w:rPr>
                <w:b/>
                <w:sz w:val="24"/>
                <w:szCs w:val="24"/>
              </w:rPr>
              <w:t>Sevgi UĞURLU</w:t>
            </w:r>
          </w:p>
        </w:tc>
        <w:tc>
          <w:tcPr>
            <w:tcW w:w="3402" w:type="dxa"/>
            <w:tcBorders>
              <w:top w:val="nil"/>
              <w:left w:val="nil"/>
              <w:bottom w:val="nil"/>
              <w:right w:val="nil"/>
            </w:tcBorders>
          </w:tcPr>
          <w:p w:rsidR="00E05024" w:rsidRDefault="00E05024">
            <w:pPr>
              <w:pStyle w:val="Balk1"/>
            </w:pPr>
            <w:r>
              <w:t>KATİP</w:t>
            </w:r>
          </w:p>
          <w:p w:rsidR="00E05024" w:rsidRDefault="00E05024">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E05024">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E05024">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75699C">
              <w:rPr>
                <w:rFonts w:ascii="Arial" w:hAnsi="Arial" w:cs="Arial"/>
                <w:sz w:val="18"/>
                <w:szCs w:val="18"/>
              </w:rPr>
              <w:t>Sevgi UĞURLU</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w:t>
            </w:r>
            <w:r w:rsidR="0075699C">
              <w:rPr>
                <w:rFonts w:ascii="Arial" w:hAnsi="Arial" w:cs="Arial"/>
                <w:sz w:val="18"/>
                <w:szCs w:val="18"/>
              </w:rPr>
              <w:t xml:space="preserve"> V.</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C64" w:rsidRDefault="007E5C64">
      <w:r>
        <w:separator/>
      </w:r>
    </w:p>
  </w:endnote>
  <w:endnote w:type="continuationSeparator" w:id="1">
    <w:p w:rsidR="007E5C64" w:rsidRDefault="007E5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C64" w:rsidRDefault="007E5C64">
      <w:r>
        <w:separator/>
      </w:r>
    </w:p>
  </w:footnote>
  <w:footnote w:type="continuationSeparator" w:id="1">
    <w:p w:rsidR="007E5C64" w:rsidRDefault="007E5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C77A93">
          <w:pPr>
            <w:pStyle w:val="Balk2"/>
            <w:jc w:val="left"/>
          </w:pPr>
          <w:r>
            <w:t>65</w:t>
          </w:r>
        </w:p>
      </w:tc>
      <w:tc>
        <w:tcPr>
          <w:tcW w:w="4404" w:type="dxa"/>
          <w:tcBorders>
            <w:top w:val="nil"/>
            <w:left w:val="nil"/>
            <w:bottom w:val="nil"/>
            <w:right w:val="nil"/>
          </w:tcBorders>
        </w:tcPr>
        <w:p w:rsidR="008254E6" w:rsidRDefault="008254E6">
          <w:pPr>
            <w:pStyle w:val="Balk2"/>
            <w:rPr>
              <w:b/>
            </w:rPr>
          </w:pPr>
          <w:r>
            <w:rPr>
              <w:b/>
            </w:rPr>
            <w:t>MERSİN</w:t>
          </w:r>
        </w:p>
      </w:tc>
    </w:tr>
    <w:tr w:rsidR="005245F0">
      <w:tblPrEx>
        <w:tblCellMar>
          <w:top w:w="0" w:type="dxa"/>
          <w:bottom w:w="0" w:type="dxa"/>
        </w:tblCellMar>
      </w:tblPrEx>
      <w:trPr>
        <w:cantSplit/>
      </w:trPr>
      <w:tc>
        <w:tcPr>
          <w:tcW w:w="942" w:type="dxa"/>
          <w:tcBorders>
            <w:top w:val="nil"/>
            <w:left w:val="nil"/>
            <w:bottom w:val="nil"/>
            <w:right w:val="nil"/>
          </w:tcBorders>
        </w:tcPr>
        <w:p w:rsidR="005245F0" w:rsidRDefault="005245F0">
          <w:pPr>
            <w:rPr>
              <w:b/>
              <w:sz w:val="24"/>
            </w:rPr>
          </w:pPr>
        </w:p>
      </w:tc>
      <w:tc>
        <w:tcPr>
          <w:tcW w:w="4860" w:type="dxa"/>
          <w:tcBorders>
            <w:top w:val="nil"/>
            <w:left w:val="nil"/>
            <w:bottom w:val="nil"/>
            <w:right w:val="nil"/>
          </w:tcBorders>
        </w:tcPr>
        <w:p w:rsidR="005245F0" w:rsidRDefault="005245F0">
          <w:pPr>
            <w:pStyle w:val="Balk2"/>
            <w:jc w:val="left"/>
          </w:pPr>
        </w:p>
      </w:tc>
      <w:tc>
        <w:tcPr>
          <w:tcW w:w="4404" w:type="dxa"/>
          <w:tcBorders>
            <w:top w:val="nil"/>
            <w:left w:val="nil"/>
            <w:bottom w:val="nil"/>
            <w:right w:val="nil"/>
          </w:tcBorders>
        </w:tcPr>
        <w:p w:rsidR="005245F0" w:rsidRDefault="00C77A93">
          <w:pPr>
            <w:pStyle w:val="Balk2"/>
            <w:rPr>
              <w:b/>
            </w:rPr>
          </w:pPr>
          <w:r>
            <w:rPr>
              <w:b/>
            </w:rPr>
            <w:t>11/02/2022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attachedTemplate r:id="rId1"/>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E5C64"/>
    <w:rsid w:val="00096C22"/>
    <w:rsid w:val="00164847"/>
    <w:rsid w:val="002416D3"/>
    <w:rsid w:val="00481B3D"/>
    <w:rsid w:val="005245F0"/>
    <w:rsid w:val="00534478"/>
    <w:rsid w:val="00575CE8"/>
    <w:rsid w:val="006053A5"/>
    <w:rsid w:val="0075699C"/>
    <w:rsid w:val="007E5C64"/>
    <w:rsid w:val="008254E6"/>
    <w:rsid w:val="0084627A"/>
    <w:rsid w:val="008517C2"/>
    <w:rsid w:val="009E4C60"/>
    <w:rsid w:val="00C16D26"/>
    <w:rsid w:val="00C30960"/>
    <w:rsid w:val="00C63B2B"/>
    <w:rsid w:val="00C77A93"/>
    <w:rsid w:val="00DF16C8"/>
    <w:rsid w:val="00E05024"/>
    <w:rsid w:val="00E95B0D"/>
    <w:rsid w:val="00F31DFF"/>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E05024"/>
    <w:rPr>
      <w:b/>
      <w:sz w:val="24"/>
    </w:rPr>
  </w:style>
</w:styles>
</file>

<file path=word/webSettings.xml><?xml version="1.0" encoding="utf-8"?>
<w:webSettings xmlns:r="http://schemas.openxmlformats.org/officeDocument/2006/relationships" xmlns:w="http://schemas.openxmlformats.org/wordprocessingml/2006/main">
  <w:divs>
    <w:div w:id="175003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tug\Desktop\65%20say&#305;l&#305;%20Meclis%20Karar&#305;%20(S&#252;rd&#252;rebilir%20&#199;evre).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 sayılı Meclis Kararı (Sürdürebilir Çevre).dot</Template>
  <TotalTime>0</TotalTime>
  <Pages>2</Pages>
  <Words>687</Words>
  <Characters>3919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MUhAmmEt ERtUğRuL BaLıKçI</dc:creator>
  <cp:lastModifiedBy>MUhAmmEt ERtUğRuL BaLıKçI</cp:lastModifiedBy>
  <cp:revision>1</cp:revision>
  <cp:lastPrinted>2022-02-15T13:07:00Z</cp:lastPrinted>
  <dcterms:created xsi:type="dcterms:W3CDTF">2022-02-18T07:35:00Z</dcterms:created>
  <dcterms:modified xsi:type="dcterms:W3CDTF">2022-02-18T07:35:00Z</dcterms:modified>
</cp:coreProperties>
</file>