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965A6" w:rsidRDefault="00BF1FA4" w:rsidP="006965A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21.03.2022 tarih ve E-24955832-105.03-39966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20DA1" w:rsidRDefault="00E20DA1">
            <w:pPr>
              <w:jc w:val="center"/>
              <w:rPr>
                <w:b/>
                <w:sz w:val="24"/>
                <w:u w:val="single"/>
              </w:rPr>
            </w:pPr>
          </w:p>
          <w:p w:rsidR="00E20DA1" w:rsidRDefault="00E20DA1" w:rsidP="00E20DA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E20DA1" w:rsidRDefault="00E20DA1" w:rsidP="00E20DA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E20DA1" w:rsidRDefault="006965A6" w:rsidP="00E20DA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Yayımlanan yönetmelik gereği;</w:t>
            </w:r>
            <w:r w:rsidR="00E20DA1">
              <w:rPr>
                <w:rFonts w:ascii="Arial" w:hAnsi="Arial" w:cs="Arial"/>
                <w:sz w:val="24"/>
              </w:rPr>
              <w:t xml:space="preserve"> Belediyemizde 657 sayılı yasaya tabi çalışanlara ait boş kadrolar ile ilgili olmak üzere yapılacak olan değişikliklere e</w:t>
            </w:r>
            <w:r>
              <w:rPr>
                <w:rFonts w:ascii="Arial" w:hAnsi="Arial" w:cs="Arial"/>
                <w:sz w:val="24"/>
              </w:rPr>
              <w:t xml:space="preserve">sas olmak üzere ( Bir adet boş 4 </w:t>
            </w:r>
            <w:r w:rsidR="00E20DA1">
              <w:rPr>
                <w:rFonts w:ascii="Arial" w:hAnsi="Arial" w:cs="Arial"/>
                <w:sz w:val="24"/>
              </w:rPr>
              <w:t xml:space="preserve">dereceli </w:t>
            </w:r>
            <w:r>
              <w:rPr>
                <w:rFonts w:ascii="Arial" w:hAnsi="Arial" w:cs="Arial"/>
                <w:sz w:val="24"/>
              </w:rPr>
              <w:t>Mühendis</w:t>
            </w:r>
            <w:r w:rsidR="00E20DA1">
              <w:rPr>
                <w:rFonts w:ascii="Arial" w:hAnsi="Arial" w:cs="Arial"/>
                <w:sz w:val="24"/>
              </w:rPr>
              <w:t xml:space="preserve"> kadrosunun</w:t>
            </w:r>
            <w:r w:rsidR="008468F4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1 </w:t>
            </w:r>
            <w:r w:rsidR="00E20DA1">
              <w:rPr>
                <w:rFonts w:ascii="Arial" w:hAnsi="Arial" w:cs="Arial"/>
                <w:sz w:val="24"/>
              </w:rPr>
              <w:t xml:space="preserve">dereceli </w:t>
            </w:r>
            <w:r>
              <w:rPr>
                <w:rFonts w:ascii="Arial" w:hAnsi="Arial" w:cs="Arial"/>
                <w:sz w:val="24"/>
              </w:rPr>
              <w:t>Mühendis</w:t>
            </w:r>
            <w:r w:rsidR="00E20DA1">
              <w:rPr>
                <w:rFonts w:ascii="Arial" w:hAnsi="Arial" w:cs="Arial"/>
                <w:sz w:val="24"/>
              </w:rPr>
              <w:t xml:space="preserve"> kadrosu olarak değiştirilmesi) hazırlanan ve ekte bulunan (II sayılı) cetvelinin idareden geldiği şekliyle kabulüne oy birliğiyle karar verildi. </w:t>
            </w:r>
          </w:p>
          <w:p w:rsidR="00E20DA1" w:rsidRDefault="00E20DA1" w:rsidP="00E20DA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20DA1" w:rsidRDefault="00E20DA1">
            <w:pPr>
              <w:jc w:val="center"/>
              <w:rPr>
                <w:b/>
                <w:sz w:val="24"/>
                <w:u w:val="single"/>
              </w:rPr>
            </w:pPr>
          </w:p>
          <w:p w:rsidR="008468F4" w:rsidRDefault="008468F4">
            <w:pPr>
              <w:jc w:val="center"/>
              <w:rPr>
                <w:b/>
                <w:sz w:val="24"/>
                <w:u w:val="single"/>
              </w:rPr>
            </w:pPr>
          </w:p>
          <w:p w:rsidR="008468F4" w:rsidRDefault="008468F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93BF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3BFE" w:rsidRDefault="00A93BF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 xml:space="preserve">MECLİS BAŞKANI </w:t>
            </w:r>
          </w:p>
          <w:p w:rsidR="00A93BFE" w:rsidRDefault="00A93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3BFE" w:rsidRDefault="00A93BF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93BFE" w:rsidRDefault="00A93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93BFE" w:rsidRDefault="00A93BF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93BFE" w:rsidRDefault="00A93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A93BFE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A93BFE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A93BFE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89" w:rsidRDefault="00506789">
      <w:r>
        <w:separator/>
      </w:r>
    </w:p>
  </w:endnote>
  <w:endnote w:type="continuationSeparator" w:id="1">
    <w:p w:rsidR="00506789" w:rsidRDefault="00506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89" w:rsidRDefault="00506789">
      <w:r>
        <w:separator/>
      </w:r>
    </w:p>
  </w:footnote>
  <w:footnote w:type="continuationSeparator" w:id="1">
    <w:p w:rsidR="00506789" w:rsidRDefault="00506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F1FA4">
          <w:pPr>
            <w:pStyle w:val="Balk2"/>
            <w:jc w:val="left"/>
          </w:pPr>
          <w:r>
            <w:t>88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20DA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20DA1" w:rsidRDefault="00E20DA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20DA1" w:rsidRDefault="00E20DA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20DA1" w:rsidRDefault="00BF1FA4">
          <w:pPr>
            <w:pStyle w:val="Balk2"/>
            <w:rPr>
              <w:b/>
            </w:rPr>
          </w:pPr>
          <w:r>
            <w:rPr>
              <w:b/>
            </w:rPr>
            <w:t>04/04/2022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4B79"/>
    <w:rsid w:val="000E52AB"/>
    <w:rsid w:val="001710C1"/>
    <w:rsid w:val="002416D3"/>
    <w:rsid w:val="00481B3D"/>
    <w:rsid w:val="00506789"/>
    <w:rsid w:val="00516E7E"/>
    <w:rsid w:val="00534478"/>
    <w:rsid w:val="00575CE8"/>
    <w:rsid w:val="005C7EC0"/>
    <w:rsid w:val="006965A6"/>
    <w:rsid w:val="008254E6"/>
    <w:rsid w:val="008468F4"/>
    <w:rsid w:val="008517C2"/>
    <w:rsid w:val="00A93BFE"/>
    <w:rsid w:val="00BB6593"/>
    <w:rsid w:val="00BF1FA4"/>
    <w:rsid w:val="00C63B2B"/>
    <w:rsid w:val="00DC38F7"/>
    <w:rsid w:val="00DF16C8"/>
    <w:rsid w:val="00E20DA1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93BF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yazi_meclis_260_2022-04-05_14-07_402854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2022-04-06T13:22:00Z</cp:lastPrinted>
  <dcterms:created xsi:type="dcterms:W3CDTF">2022-04-12T13:00:00Z</dcterms:created>
  <dcterms:modified xsi:type="dcterms:W3CDTF">2022-04-12T13:00:00Z</dcterms:modified>
</cp:coreProperties>
</file>