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122C8E" w:rsidP="00BB16D3">
            <w:pPr>
              <w:ind w:firstLine="743"/>
              <w:jc w:val="both"/>
              <w:rPr>
                <w:sz w:val="24"/>
              </w:rPr>
            </w:pPr>
            <w:r>
              <w:rPr>
                <w:sz w:val="24"/>
              </w:rPr>
              <w:t>Belediye Meclisinin 04.07.2022 tarih ve 159 sayılı ara kararı ile Plan ve Bütçe Komisyonu, Proje Geliştirme Avrupa Birliği ve Dış İlişkiler Komisyonu ile Ekonomik Hayatın Geliştirilmesi Komisyonuna ortak havale edilen Belediyemizin Birleşmiş Milletler MCR2030  (Şehirleri Dirençli Hale Getirmek) Programına dahil olunması ile ilgili  22.07.2022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B16D3" w:rsidRDefault="00BB16D3" w:rsidP="00BB16D3">
            <w:pPr>
              <w:ind w:firstLine="709"/>
              <w:jc w:val="both"/>
              <w:rPr>
                <w:rFonts w:ascii="Arial" w:hAnsi="Arial" w:cs="Arial"/>
                <w:sz w:val="22"/>
                <w:szCs w:val="22"/>
              </w:rPr>
            </w:pPr>
          </w:p>
          <w:p w:rsidR="00BB16D3" w:rsidRDefault="00BB16D3" w:rsidP="00BB16D3">
            <w:pPr>
              <w:ind w:firstLine="709"/>
              <w:jc w:val="both"/>
              <w:rPr>
                <w:rFonts w:ascii="Arial" w:hAnsi="Arial" w:cs="Arial"/>
                <w:sz w:val="22"/>
                <w:szCs w:val="22"/>
              </w:rPr>
            </w:pPr>
            <w:r>
              <w:rPr>
                <w:rFonts w:ascii="Arial" w:hAnsi="Arial" w:cs="Arial"/>
                <w:sz w:val="22"/>
                <w:szCs w:val="22"/>
              </w:rPr>
              <w:t xml:space="preserve">Belediye Meclisin 04.07.2022 tarih ve 159 sayılı ara kararı ile </w:t>
            </w:r>
            <w:r>
              <w:rPr>
                <w:sz w:val="24"/>
              </w:rPr>
              <w:t xml:space="preserve">Plan ve Bütçe komisyonu, Proje Geliştirme Avrupa Birliği ve Dış İlişkiler Komisyonu ile Ekonomik Hayatın Geliştirilmesi ortak </w:t>
            </w:r>
            <w:r>
              <w:rPr>
                <w:rFonts w:ascii="Arial" w:hAnsi="Arial" w:cs="Arial"/>
                <w:sz w:val="22"/>
                <w:szCs w:val="22"/>
              </w:rPr>
              <w:t>havale edilen Belediyemizin Birleşmiş Milletler MCR2030  (Şehirleri Dirençli Hale Getirmek) Programına dahil olunması ile ilgili teklifin incelenmesi sonucunda;</w:t>
            </w:r>
          </w:p>
          <w:p w:rsidR="00BB16D3" w:rsidRDefault="00BB16D3" w:rsidP="00BB16D3">
            <w:pPr>
              <w:ind w:firstLine="709"/>
              <w:jc w:val="both"/>
              <w:rPr>
                <w:rFonts w:ascii="Arial" w:hAnsi="Arial" w:cs="Arial"/>
                <w:sz w:val="22"/>
                <w:szCs w:val="22"/>
              </w:rPr>
            </w:pPr>
          </w:p>
          <w:p w:rsidR="00BB16D3" w:rsidRDefault="00BB16D3" w:rsidP="00BB16D3">
            <w:pPr>
              <w:spacing w:after="240"/>
              <w:ind w:firstLine="743"/>
              <w:jc w:val="both"/>
              <w:rPr>
                <w:rFonts w:ascii="Arial" w:hAnsi="Arial" w:cs="Arial"/>
                <w:sz w:val="22"/>
                <w:szCs w:val="22"/>
              </w:rPr>
            </w:pPr>
            <w:r>
              <w:rPr>
                <w:rFonts w:ascii="Arial" w:hAnsi="Arial" w:cs="Arial"/>
                <w:sz w:val="22"/>
                <w:szCs w:val="22"/>
              </w:rPr>
              <w:t>Hızla büyüyen ve gelişen kentlerin nüfus yoğunlukları da doğru orantılı olarak büyük artışlar göstermektedir. Bu durum kentlerin dirençliliğini, dayanıklılığını ve sürdürülebilirliğini olumsuz yönde etkilerken aynı zamanda yönetimsel zorlukları da berberinde getirmektedir. Son yıllarda sıkça karşı karşıya kaldığımız doğal afetlerin yönetimi ve koordinasyonu da yerel yönetimler için bir sorun haline gelmiştir. Bu kapsamda küresel çapta etkinliği ve mücadeleyi arttırmak amacıyla Birleşmiş Milletler, Afet Risk Azaltma Ofisi tarafından başlatılan "Making Cities Resilience / Şehirleri Dirençli Hale Getirmek 2030 (MCR2030) Programı" kentsel dirençlilik alanındaki deneyimleri ile kentlerin dayanıklılığını arttırmak için ihtiyaç duyulan araçlara erişimi ve ortaklarla etkili iletişimi sağlamayı hedeflemektedir.</w:t>
            </w:r>
          </w:p>
          <w:p w:rsidR="00BB16D3" w:rsidRDefault="00BB16D3" w:rsidP="00BB16D3">
            <w:pPr>
              <w:spacing w:after="240"/>
              <w:ind w:firstLine="743"/>
              <w:jc w:val="both"/>
              <w:rPr>
                <w:rFonts w:ascii="Arial" w:hAnsi="Arial" w:cs="Arial"/>
                <w:sz w:val="22"/>
                <w:szCs w:val="22"/>
              </w:rPr>
            </w:pPr>
            <w:r>
              <w:rPr>
                <w:rFonts w:ascii="Arial" w:hAnsi="Arial" w:cs="Arial"/>
                <w:sz w:val="22"/>
                <w:szCs w:val="22"/>
              </w:rPr>
              <w:t> "Making Cities Resilience / Şehirleri Dirençli Hale Getirmek 2030 (MCR2030) Programı" dâhil olunması halinde, şehir dirençliliğinin farkındalığını üst seviyede tutacak projeler geliştirilerek ve uygulayarak bu alandaki çalışmalara öncülük etmiş olacaktır. "Making Cities Resilience / Şehirleri Dirençli Hale Getirmek 2030 (MCR2030) Programı" İlçemizin fizibilite raporu çıkarılarak, afetler bakımından her yönden incelenmesi ve irdelenmesi ile birlikte açık, şeffaf ve etkili bir fizibilite raporu ortaya koyacaktır. Böylelikle, ilçemiz daha bilinçli, dirençli ve sürdürülebilir yeni bir geleceğin anahtarını ellerinde tutarak bu program kapsamında dünya kenti olma yolunda önemli bir aşama kaydedecektir.</w:t>
            </w:r>
          </w:p>
          <w:p w:rsidR="00BB16D3" w:rsidRDefault="00BB16D3" w:rsidP="00BB16D3">
            <w:pPr>
              <w:spacing w:after="240"/>
              <w:ind w:firstLine="743"/>
              <w:jc w:val="both"/>
              <w:rPr>
                <w:rFonts w:ascii="Arial" w:hAnsi="Arial" w:cs="Arial"/>
                <w:sz w:val="22"/>
                <w:szCs w:val="22"/>
              </w:rPr>
            </w:pPr>
            <w:r>
              <w:rPr>
                <w:rFonts w:ascii="Arial" w:hAnsi="Arial" w:cs="Arial"/>
                <w:b/>
                <w:bCs/>
                <w:sz w:val="22"/>
                <w:szCs w:val="22"/>
              </w:rPr>
              <w:t xml:space="preserve"> "Making Cities Resilience / Şehirleri Dirençli Hale Getirmek 2030 (MCR2030) Programı" çerçevesinde gerçekleştirilecek üyelik için verilmesi gereken taahhüt şablonu aşağıdaki gibidir:” </w:t>
            </w:r>
            <w:r>
              <w:rPr>
                <w:rFonts w:ascii="Arial" w:hAnsi="Arial" w:cs="Arial"/>
                <w:bCs/>
                <w:sz w:val="22"/>
                <w:szCs w:val="22"/>
              </w:rPr>
              <w:t>M</w:t>
            </w:r>
            <w:r>
              <w:rPr>
                <w:rFonts w:ascii="Arial" w:hAnsi="Arial" w:cs="Arial"/>
                <w:sz w:val="22"/>
                <w:szCs w:val="22"/>
              </w:rPr>
              <w:t>ersin Yenişehir, Türkiye'nin "Şehirleri Dirençli Yapma 2030 (MCR2030)" konusundaki taahhüdünü işbu yazıyla ifade ediyorum. MCR2030’a katılarak, şehir aşağıdakileri taahhüt eder:</w:t>
            </w:r>
          </w:p>
          <w:p w:rsidR="00BB16D3" w:rsidRDefault="00BB16D3" w:rsidP="00BB16D3">
            <w:pPr>
              <w:numPr>
                <w:ilvl w:val="0"/>
                <w:numId w:val="1"/>
              </w:numPr>
              <w:tabs>
                <w:tab w:val="left" w:pos="318"/>
              </w:tabs>
              <w:spacing w:after="240"/>
              <w:jc w:val="both"/>
              <w:rPr>
                <w:rFonts w:ascii="Arial" w:hAnsi="Arial" w:cs="Arial"/>
                <w:sz w:val="22"/>
                <w:szCs w:val="22"/>
              </w:rPr>
            </w:pPr>
            <w:r>
              <w:rPr>
                <w:rFonts w:ascii="Arial" w:hAnsi="Arial" w:cs="Arial"/>
                <w:sz w:val="22"/>
                <w:szCs w:val="22"/>
              </w:rPr>
              <w:t>Şehirleri dirençli hale getirmek için on temel maddeyi uygulamak (1. Dirençlilik için Örgütlenme, 2. Mevcut ve Geleceğe Yönelik Risk Senaryolarının Tespit Edilmesi, Anlaşılması ve Kullanılması, 3. Dirençlilik İçin Mali Kapasitenin Güçlendirilmesi, 4. Yüksek Dirençli Kentsel Gelişmenin Hedeflenmesi, 5. Doğal Ekosistemlerin Sağladığı Koruyucu İşlevlerin Geliştirilmesi İçin Doğal Tamponların Korunması, 6.  Dirençlilik İçin Kurumsal Kapasitesinin Güçlendirilmesi, 7. Dirençlilik İçin Toplumsal Kapasitenin Anlaşılması ve Güçlendirilmesi, 8. Altyapı Dirençliliğinin Artırılması, 9. Etkili Afet Müdahalesinin Sağlanması, 10. Daha Hızlı Toparlanma ve Daha İyi Yeniden Yapılanma), şehir yetkilileri ve genel halk arasında afet riskinin azaltılması ve dayanıklılık konusunda farkındalık, anlayışı geliştirmek ve şehri dirençli hale getirmek için adımlar atmak için çok sektörlü bir taahhüt oluşturmak;</w:t>
            </w:r>
          </w:p>
          <w:p w:rsidR="00BB16D3" w:rsidRDefault="00BB16D3" w:rsidP="00BB16D3">
            <w:pPr>
              <w:tabs>
                <w:tab w:val="left" w:pos="318"/>
              </w:tabs>
              <w:spacing w:after="240"/>
              <w:jc w:val="both"/>
              <w:rPr>
                <w:rFonts w:ascii="Arial" w:hAnsi="Arial" w:cs="Arial"/>
                <w:sz w:val="22"/>
                <w:szCs w:val="22"/>
              </w:rPr>
            </w:pPr>
          </w:p>
          <w:p w:rsidR="00BB16D3" w:rsidRDefault="00BB16D3" w:rsidP="00BB16D3">
            <w:pPr>
              <w:tabs>
                <w:tab w:val="left" w:pos="312"/>
              </w:tabs>
              <w:spacing w:after="240"/>
              <w:ind w:left="318" w:hanging="318"/>
              <w:jc w:val="both"/>
              <w:rPr>
                <w:rFonts w:ascii="Arial" w:hAnsi="Arial" w:cs="Arial"/>
                <w:sz w:val="22"/>
                <w:szCs w:val="22"/>
              </w:rPr>
            </w:pPr>
            <w:r>
              <w:rPr>
                <w:rFonts w:ascii="Arial" w:hAnsi="Arial" w:cs="Arial"/>
                <w:sz w:val="22"/>
                <w:szCs w:val="22"/>
              </w:rPr>
              <w:lastRenderedPageBreak/>
              <w:t>B.</w:t>
            </w:r>
            <w:r>
              <w:rPr>
                <w:rFonts w:ascii="Arial" w:hAnsi="Arial" w:cs="Arial"/>
                <w:sz w:val="22"/>
                <w:szCs w:val="22"/>
              </w:rPr>
              <w:tab/>
              <w:t>Bir afet riski azaltma ve dayanıklılık stratejisi geliştirmek veya   iyileştirin  ve bir sonraki seviyeye geçmek için göstergeler ve kriterler içeren net bir izleme ve değerlendirme planı ile kalkınma planlarının risk bilgisine sahip olmasını sağlamak;</w:t>
            </w:r>
          </w:p>
          <w:p w:rsidR="00BB16D3" w:rsidRDefault="00BB16D3" w:rsidP="00BB16D3">
            <w:pPr>
              <w:tabs>
                <w:tab w:val="left" w:pos="312"/>
              </w:tabs>
              <w:spacing w:after="240"/>
              <w:ind w:left="318" w:hanging="318"/>
              <w:jc w:val="both"/>
              <w:rPr>
                <w:rFonts w:ascii="Arial" w:hAnsi="Arial" w:cs="Arial"/>
                <w:sz w:val="22"/>
                <w:szCs w:val="22"/>
              </w:rPr>
            </w:pPr>
            <w:r>
              <w:rPr>
                <w:rFonts w:ascii="Arial" w:hAnsi="Arial" w:cs="Arial"/>
                <w:sz w:val="22"/>
                <w:szCs w:val="22"/>
              </w:rPr>
              <w:t>C.</w:t>
            </w:r>
            <w:r>
              <w:rPr>
                <w:rFonts w:ascii="Arial" w:hAnsi="Arial" w:cs="Arial"/>
                <w:sz w:val="22"/>
                <w:szCs w:val="22"/>
              </w:rPr>
              <w:tab/>
              <w:t>Şehir departmanları arasında Afet Riskinin Azaltılması/Disaster Risk Reduction (DRR) ve dayanıklılık konusunda belirli eylemleri uygulamak, teslim etmek ve sürdürmek; Şehrin tüm sektörlerinde Afet Riskinin Azaltılması/Disaster Risk Reduction (DRR) ve dayanaklılık faaliyetlerini yaygınlaştırmak ve kurumsallaştırmak; bir dizi güvenilir proje geliştirmek ve MCR2030 panosu dâhil olmak üzere MCR2030 ağındaki diğer şehirleri deneyimleri paylaşmak;</w:t>
            </w:r>
          </w:p>
          <w:p w:rsidR="00BB16D3" w:rsidRDefault="00BB16D3" w:rsidP="00BB16D3">
            <w:pPr>
              <w:spacing w:after="240"/>
              <w:ind w:firstLine="743"/>
              <w:jc w:val="both"/>
              <w:rPr>
                <w:rFonts w:ascii="Arial" w:hAnsi="Arial" w:cs="Arial"/>
                <w:sz w:val="22"/>
                <w:szCs w:val="22"/>
              </w:rPr>
            </w:pPr>
            <w:r>
              <w:rPr>
                <w:rFonts w:ascii="Arial" w:hAnsi="Arial" w:cs="Arial"/>
                <w:sz w:val="22"/>
                <w:szCs w:val="22"/>
              </w:rPr>
              <w:t xml:space="preserve">Bu amaçla, şehrin odak noktası olarak  [Abdullah ÖZYİĞİT, Belediye Başkanı, +90 532 276 36 64, baskan@yenisehir.bel.tr],[Berna Ayfer DİNÇ, Belediye Başkan Yardımcısı, +90 532 662 31 83 , berna.ayfer.dinc@ yenisehir.bel.tr ]’i belirliyorum ve [Araştırma ve Geliştirme (Ar-Ge) Müdürlüğü] belediye birimi, koordinasyon organı olacaktır. Şehir, dayanıklılığı güçlendirmek ve MCR2030 dayanıklılık yol haritasında ilerleme kaydetmek için adımlar atmaya devam edecektir. ”Belediyemizin diğer birimlerinin çalışmalarına da katkı sağlaması beklenen ve Belediyemizin elde edeceği kazanımları hayata geçirebilmek adına büyük bir öneme sahip olan "Birleşmiş Milletler MCR 2030 Programına" başvuru sürecinin başlatılması, devam eden süreçlerin Araştırma ve Geliştirme (Ar-Ge) Müdürlüğü koordinasyonunda yürütülmesi ve 5393 sayılı Belediye Kanunun Yurt Dışı İlişkileri başlıklı 74. maddesi uyarınca Çevre, Şehircilik ve İklim Değişikliği Bakanlığından izin alınması ile ilgili gerekli iş ve işlemlerin yapılması, Şehirleri Dayanıklı Hale Getirme Taahhüt Mektubunun imzalanması için Belediye Başkanı Abdullah ÖZYİĞİT'e yetki verilmesinin kabulüne komisyonlarımızca oy birliği ile karar verildi.22/07/2022 </w:t>
            </w: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B52BFD">
        <w:tblPrEx>
          <w:tblCellMar>
            <w:top w:w="0" w:type="dxa"/>
            <w:bottom w:w="0" w:type="dxa"/>
          </w:tblCellMar>
        </w:tblPrEx>
        <w:trPr>
          <w:cantSplit/>
          <w:trHeight w:hRule="exact" w:val="1200"/>
        </w:trPr>
        <w:tc>
          <w:tcPr>
            <w:tcW w:w="3402" w:type="dxa"/>
            <w:tcBorders>
              <w:top w:val="nil"/>
              <w:left w:val="nil"/>
              <w:bottom w:val="nil"/>
              <w:right w:val="nil"/>
            </w:tcBorders>
          </w:tcPr>
          <w:p w:rsidR="00B52BFD" w:rsidRDefault="00B52BFD">
            <w:pPr>
              <w:pStyle w:val="Balk1"/>
              <w:rPr>
                <w:szCs w:val="24"/>
              </w:rPr>
            </w:pPr>
            <w:r>
              <w:rPr>
                <w:szCs w:val="24"/>
              </w:rPr>
              <w:t>MECLİS BAŞKANI</w:t>
            </w:r>
          </w:p>
          <w:p w:rsidR="00B52BFD" w:rsidRDefault="00B52BFD">
            <w:pPr>
              <w:jc w:val="center"/>
              <w:rPr>
                <w:b/>
                <w:sz w:val="24"/>
                <w:szCs w:val="24"/>
              </w:rPr>
            </w:pPr>
            <w:r>
              <w:rPr>
                <w:b/>
                <w:sz w:val="24"/>
                <w:szCs w:val="24"/>
              </w:rPr>
              <w:t>Abdullah ÖZYİĞİT</w:t>
            </w:r>
          </w:p>
        </w:tc>
        <w:tc>
          <w:tcPr>
            <w:tcW w:w="3402" w:type="dxa"/>
            <w:tcBorders>
              <w:top w:val="nil"/>
              <w:left w:val="nil"/>
              <w:bottom w:val="nil"/>
              <w:right w:val="nil"/>
            </w:tcBorders>
          </w:tcPr>
          <w:p w:rsidR="00B52BFD" w:rsidRDefault="00B52BFD">
            <w:pPr>
              <w:pStyle w:val="Balk1"/>
              <w:rPr>
                <w:szCs w:val="24"/>
              </w:rPr>
            </w:pPr>
            <w:r>
              <w:rPr>
                <w:szCs w:val="24"/>
              </w:rPr>
              <w:t>KATİP</w:t>
            </w:r>
          </w:p>
          <w:p w:rsidR="00B52BFD" w:rsidRDefault="00B52BFD">
            <w:pPr>
              <w:jc w:val="center"/>
              <w:rPr>
                <w:b/>
                <w:sz w:val="24"/>
                <w:szCs w:val="24"/>
              </w:rPr>
            </w:pPr>
            <w:r>
              <w:rPr>
                <w:b/>
                <w:sz w:val="24"/>
                <w:szCs w:val="24"/>
              </w:rPr>
              <w:t>Sevgi UĞURLU</w:t>
            </w:r>
          </w:p>
        </w:tc>
        <w:tc>
          <w:tcPr>
            <w:tcW w:w="3402" w:type="dxa"/>
            <w:tcBorders>
              <w:top w:val="nil"/>
              <w:left w:val="nil"/>
              <w:bottom w:val="nil"/>
              <w:right w:val="nil"/>
            </w:tcBorders>
          </w:tcPr>
          <w:p w:rsidR="00B52BFD" w:rsidRDefault="00B52BFD">
            <w:pPr>
              <w:pStyle w:val="Balk1"/>
              <w:rPr>
                <w:szCs w:val="24"/>
              </w:rPr>
            </w:pPr>
            <w:r>
              <w:rPr>
                <w:szCs w:val="24"/>
              </w:rPr>
              <w:t>KATİP</w:t>
            </w:r>
          </w:p>
          <w:p w:rsidR="00B52BFD" w:rsidRDefault="00B52BFD">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575CE8">
              <w:rPr>
                <w:rFonts w:ascii="Arial" w:hAnsi="Arial" w:cs="Arial"/>
                <w:sz w:val="18"/>
                <w:szCs w:val="18"/>
              </w:rPr>
              <w:t>….</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16</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A21" w:rsidRDefault="005A1A21">
      <w:r>
        <w:separator/>
      </w:r>
    </w:p>
  </w:endnote>
  <w:endnote w:type="continuationSeparator" w:id="1">
    <w:p w:rsidR="005A1A21" w:rsidRDefault="005A1A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A21" w:rsidRDefault="005A1A21">
      <w:r>
        <w:separator/>
      </w:r>
    </w:p>
  </w:footnote>
  <w:footnote w:type="continuationSeparator" w:id="1">
    <w:p w:rsidR="005A1A21" w:rsidRDefault="005A1A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22C8E">
          <w:pPr>
            <w:pStyle w:val="Balk2"/>
            <w:jc w:val="left"/>
          </w:pPr>
          <w:r>
            <w:t>181</w:t>
          </w:r>
        </w:p>
      </w:tc>
      <w:tc>
        <w:tcPr>
          <w:tcW w:w="4404" w:type="dxa"/>
          <w:tcBorders>
            <w:top w:val="nil"/>
            <w:left w:val="nil"/>
            <w:bottom w:val="nil"/>
            <w:right w:val="nil"/>
          </w:tcBorders>
        </w:tcPr>
        <w:p w:rsidR="008254E6" w:rsidRDefault="008254E6">
          <w:pPr>
            <w:pStyle w:val="Balk2"/>
            <w:rPr>
              <w:b/>
            </w:rPr>
          </w:pPr>
          <w:r>
            <w:rPr>
              <w:b/>
            </w:rPr>
            <w:t>MERSİN</w:t>
          </w:r>
        </w:p>
      </w:tc>
    </w:tr>
    <w:tr w:rsidR="00BB16D3">
      <w:tblPrEx>
        <w:tblCellMar>
          <w:top w:w="0" w:type="dxa"/>
          <w:bottom w:w="0" w:type="dxa"/>
        </w:tblCellMar>
      </w:tblPrEx>
      <w:trPr>
        <w:cantSplit/>
      </w:trPr>
      <w:tc>
        <w:tcPr>
          <w:tcW w:w="942" w:type="dxa"/>
          <w:tcBorders>
            <w:top w:val="nil"/>
            <w:left w:val="nil"/>
            <w:bottom w:val="nil"/>
            <w:right w:val="nil"/>
          </w:tcBorders>
        </w:tcPr>
        <w:p w:rsidR="00BB16D3" w:rsidRDefault="00BB16D3">
          <w:pPr>
            <w:rPr>
              <w:b/>
              <w:sz w:val="24"/>
            </w:rPr>
          </w:pPr>
        </w:p>
      </w:tc>
      <w:tc>
        <w:tcPr>
          <w:tcW w:w="4860" w:type="dxa"/>
          <w:tcBorders>
            <w:top w:val="nil"/>
            <w:left w:val="nil"/>
            <w:bottom w:val="nil"/>
            <w:right w:val="nil"/>
          </w:tcBorders>
        </w:tcPr>
        <w:p w:rsidR="00BB16D3" w:rsidRDefault="00BB16D3">
          <w:pPr>
            <w:pStyle w:val="Balk2"/>
            <w:jc w:val="left"/>
          </w:pPr>
        </w:p>
      </w:tc>
      <w:tc>
        <w:tcPr>
          <w:tcW w:w="4404" w:type="dxa"/>
          <w:tcBorders>
            <w:top w:val="nil"/>
            <w:left w:val="nil"/>
            <w:bottom w:val="nil"/>
            <w:right w:val="nil"/>
          </w:tcBorders>
        </w:tcPr>
        <w:p w:rsidR="00BB16D3" w:rsidRDefault="00122C8E">
          <w:pPr>
            <w:pStyle w:val="Balk2"/>
            <w:rPr>
              <w:b/>
            </w:rPr>
          </w:pPr>
          <w:r>
            <w:rPr>
              <w:b/>
            </w:rPr>
            <w:t>05/09/2022</w:t>
          </w:r>
        </w:p>
      </w:tc>
    </w:tr>
  </w:tbl>
  <w:p w:rsidR="008254E6" w:rsidRDefault="008254E6">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046D"/>
    <w:multiLevelType w:val="hybridMultilevel"/>
    <w:tmpl w:val="F09A070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1016C"/>
    <w:rsid w:val="00122C8E"/>
    <w:rsid w:val="002416D3"/>
    <w:rsid w:val="00481B3D"/>
    <w:rsid w:val="00534478"/>
    <w:rsid w:val="00575CE8"/>
    <w:rsid w:val="005A1A21"/>
    <w:rsid w:val="008254E6"/>
    <w:rsid w:val="008517C2"/>
    <w:rsid w:val="00B52BFD"/>
    <w:rsid w:val="00B83EA5"/>
    <w:rsid w:val="00BB16D3"/>
    <w:rsid w:val="00C63B2B"/>
    <w:rsid w:val="00DB0AC7"/>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B52BFD"/>
    <w:rPr>
      <w:b/>
      <w:sz w:val="24"/>
    </w:rPr>
  </w:style>
</w:styles>
</file>

<file path=word/webSettings.xml><?xml version="1.0" encoding="utf-8"?>
<w:webSettings xmlns:r="http://schemas.openxmlformats.org/officeDocument/2006/relationships" xmlns:w="http://schemas.openxmlformats.org/wordprocessingml/2006/main">
  <w:divs>
    <w:div w:id="202666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yazi_meclis_268_2022-09-06_9-53_403665</Template>
  <TotalTime>2</TotalTime>
  <Pages>2</Pages>
  <Words>908</Words>
  <Characters>5178</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1601-01-01T00:00:00Z</cp:lastPrinted>
  <dcterms:created xsi:type="dcterms:W3CDTF">2022-09-09T06:58:00Z</dcterms:created>
  <dcterms:modified xsi:type="dcterms:W3CDTF">2022-09-09T06:58:00Z</dcterms:modified>
</cp:coreProperties>
</file>