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817E6" w:rsidRDefault="00235D05" w:rsidP="00A817E6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alınan; Amatör Spor Kulüplerine nakdi yardım yapılması ile ilgili Sosyal Destek Hizmetler Müdürlüğünün 04.11.2022 tarih ve Z-28104649-020-63748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C2FF6" w:rsidRDefault="008C2FF6" w:rsidP="008C2FF6">
            <w:pPr>
              <w:jc w:val="center"/>
              <w:rPr>
                <w:b/>
                <w:sz w:val="24"/>
                <w:u w:val="single"/>
              </w:rPr>
            </w:pPr>
          </w:p>
          <w:p w:rsidR="0001433D" w:rsidRDefault="0001433D" w:rsidP="008C2FF6">
            <w:pPr>
              <w:jc w:val="center"/>
              <w:rPr>
                <w:b/>
                <w:sz w:val="24"/>
                <w:u w:val="single"/>
              </w:rPr>
            </w:pPr>
          </w:p>
          <w:p w:rsidR="0001433D" w:rsidRDefault="0001433D" w:rsidP="008C2FF6">
            <w:pPr>
              <w:jc w:val="center"/>
              <w:rPr>
                <w:b/>
                <w:sz w:val="24"/>
                <w:u w:val="single"/>
              </w:rPr>
            </w:pPr>
          </w:p>
          <w:p w:rsidR="008C2FF6" w:rsidRDefault="008C2FF6" w:rsidP="008C2FF6">
            <w:pPr>
              <w:ind w:right="-108"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Mersin Amatör Spor Kulüpleri Federasyonu'nun talebi üzerine Mersin Gençlik Hizmetleri Spor Kulübü, Altın Çocuklar Spor Kulübü ve Mersin Yenişehir Ge</w:t>
            </w:r>
            <w:r w:rsidR="00F2268B">
              <w:rPr>
                <w:rFonts w:ascii="Arial" w:hAnsi="Arial" w:cs="Arial"/>
                <w:sz w:val="24"/>
                <w:szCs w:val="24"/>
              </w:rPr>
              <w:t>nç</w:t>
            </w:r>
            <w:r>
              <w:rPr>
                <w:rFonts w:ascii="Arial" w:hAnsi="Arial" w:cs="Arial"/>
                <w:sz w:val="24"/>
                <w:szCs w:val="24"/>
              </w:rPr>
              <w:t>ler Birliği Kız Voleybol Spor Kulübüne</w:t>
            </w:r>
            <w:r w:rsidR="000143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601">
              <w:rPr>
                <w:rFonts w:ascii="Arial" w:hAnsi="Arial" w:cs="Arial"/>
                <w:sz w:val="24"/>
                <w:szCs w:val="24"/>
              </w:rPr>
              <w:t>nakdi</w:t>
            </w:r>
            <w:r>
              <w:rPr>
                <w:rFonts w:ascii="Arial" w:hAnsi="Arial" w:cs="Arial"/>
                <w:sz w:val="24"/>
                <w:szCs w:val="24"/>
              </w:rPr>
              <w:t xml:space="preserve"> destek sağlanması ile ilgili teklifin Plan ve Bütçe Komisyonu, Eğitim Bilişim Gençlik ve Spor Komisyonu ile Sosyal Yardım ve Hizmetler Komisyonuna ortak havale edilmesinin kabulüne oy birliği ile karar verildi.</w:t>
            </w:r>
          </w:p>
          <w:p w:rsidR="0001433D" w:rsidRDefault="0001433D" w:rsidP="008C2FF6">
            <w:pPr>
              <w:ind w:right="-108"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433D" w:rsidRDefault="0001433D" w:rsidP="008C2FF6">
            <w:pPr>
              <w:ind w:right="-108"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A817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817E6" w:rsidRDefault="00A817E6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1. BAŞKAN V.</w:t>
            </w:r>
          </w:p>
          <w:p w:rsidR="00A817E6" w:rsidRDefault="00A81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Hasan ÖZCAN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817E6" w:rsidRDefault="00A817E6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A817E6" w:rsidRDefault="00A81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817E6" w:rsidRDefault="00A817E6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A817E6" w:rsidRDefault="00A817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B69" w:rsidRDefault="00207B69">
      <w:r>
        <w:separator/>
      </w:r>
    </w:p>
  </w:endnote>
  <w:endnote w:type="continuationSeparator" w:id="1">
    <w:p w:rsidR="00207B69" w:rsidRDefault="00207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B69" w:rsidRDefault="00207B69">
      <w:r>
        <w:separator/>
      </w:r>
    </w:p>
  </w:footnote>
  <w:footnote w:type="continuationSeparator" w:id="1">
    <w:p w:rsidR="00207B69" w:rsidRDefault="00207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35D05">
          <w:pPr>
            <w:pStyle w:val="Balk2"/>
            <w:jc w:val="left"/>
          </w:pPr>
          <w:r>
            <w:t>211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817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817E6" w:rsidRDefault="00A817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817E6" w:rsidRDefault="00A817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817E6" w:rsidRDefault="00235D05">
          <w:pPr>
            <w:pStyle w:val="Balk2"/>
            <w:rPr>
              <w:b/>
            </w:rPr>
          </w:pPr>
          <w:r>
            <w:rPr>
              <w:b/>
            </w:rPr>
            <w:t>07/11/2022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1433D"/>
    <w:rsid w:val="000437B8"/>
    <w:rsid w:val="00207B69"/>
    <w:rsid w:val="00235D05"/>
    <w:rsid w:val="002416D3"/>
    <w:rsid w:val="004609F1"/>
    <w:rsid w:val="00481B3D"/>
    <w:rsid w:val="00534478"/>
    <w:rsid w:val="00575CE8"/>
    <w:rsid w:val="00693F7E"/>
    <w:rsid w:val="006D77B2"/>
    <w:rsid w:val="00713A1E"/>
    <w:rsid w:val="008254E6"/>
    <w:rsid w:val="008517C2"/>
    <w:rsid w:val="0089375F"/>
    <w:rsid w:val="008C2FF6"/>
    <w:rsid w:val="00A734F0"/>
    <w:rsid w:val="00A817E6"/>
    <w:rsid w:val="00AD56A7"/>
    <w:rsid w:val="00C5700F"/>
    <w:rsid w:val="00C63B2B"/>
    <w:rsid w:val="00C85F61"/>
    <w:rsid w:val="00CA66C6"/>
    <w:rsid w:val="00CE1601"/>
    <w:rsid w:val="00D041C6"/>
    <w:rsid w:val="00D47740"/>
    <w:rsid w:val="00DF16C8"/>
    <w:rsid w:val="00EB2B06"/>
    <w:rsid w:val="00F2268B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A817E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yazi_meclis_272_2022-11-08_12-18_404026</Template>
  <TotalTime>14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2022-11-08T13:25:00Z</cp:lastPrinted>
  <dcterms:created xsi:type="dcterms:W3CDTF">2022-11-11T06:29:00Z</dcterms:created>
  <dcterms:modified xsi:type="dcterms:W3CDTF">2022-11-11T06:29:00Z</dcterms:modified>
</cp:coreProperties>
</file>