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31758C" w:rsidRDefault="00DF5922" w:rsidP="003175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Başkanının önerisi doğrultusunda oy birliği ile gündeme alınan; Mersin İli, Yenişehir İlçesi, tapuda Çiftlik Mahallesi, 033-A-22-A-3-D ve 033-A-22-A-4-C paftaları,1840 ada 10 </w:t>
            </w:r>
            <w:proofErr w:type="spellStart"/>
            <w:r>
              <w:rPr>
                <w:rFonts w:ascii="Arial" w:hAnsi="Arial" w:cs="Arial"/>
                <w:sz w:val="24"/>
              </w:rPr>
              <w:t>nolu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parselin 1/1000 Ölçekli Uygulama İmar Planı değişikliği teklifi ile ilgili Plan ve Proje Müdürlüğünün 02.01.2023 tarih ve 13227953-115.01.06-71341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1758C" w:rsidRDefault="0031758C">
            <w:pPr>
              <w:jc w:val="center"/>
              <w:rPr>
                <w:b/>
                <w:sz w:val="24"/>
                <w:u w:val="single"/>
              </w:rPr>
            </w:pPr>
          </w:p>
          <w:p w:rsidR="0031758C" w:rsidRDefault="0031758C" w:rsidP="0031758C">
            <w:pPr>
              <w:ind w:firstLine="743"/>
              <w:jc w:val="center"/>
              <w:rPr>
                <w:b/>
                <w:sz w:val="24"/>
                <w:u w:val="single"/>
              </w:rPr>
            </w:pPr>
          </w:p>
          <w:p w:rsidR="0031758C" w:rsidRPr="0031758C" w:rsidRDefault="0031758C" w:rsidP="0031758C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758C">
              <w:rPr>
                <w:rFonts w:ascii="Arial" w:hAnsi="Arial" w:cs="Arial"/>
                <w:sz w:val="24"/>
                <w:szCs w:val="24"/>
              </w:rPr>
              <w:t xml:space="preserve">Mersin İli, Yenişehir İlçesi, tapuda Çiftlik Mahallesi, 033-A-22-A-3-D ve 033-A-22-A-4-C paftaları, 1840 ada 10 </w:t>
            </w:r>
            <w:proofErr w:type="spellStart"/>
            <w:r w:rsidRPr="0031758C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31758C">
              <w:rPr>
                <w:rFonts w:ascii="Arial" w:hAnsi="Arial" w:cs="Arial"/>
                <w:sz w:val="24"/>
                <w:szCs w:val="24"/>
              </w:rPr>
              <w:t xml:space="preserve"> parsel ile ilgili olarak </w:t>
            </w:r>
            <w:proofErr w:type="spellStart"/>
            <w:r w:rsidRPr="0031758C">
              <w:rPr>
                <w:rFonts w:ascii="Arial" w:hAnsi="Arial" w:cs="Arial"/>
                <w:sz w:val="24"/>
                <w:szCs w:val="24"/>
              </w:rPr>
              <w:t>Toroslar</w:t>
            </w:r>
            <w:proofErr w:type="spellEnd"/>
            <w:r w:rsidRPr="0031758C">
              <w:rPr>
                <w:rFonts w:ascii="Arial" w:hAnsi="Arial" w:cs="Arial"/>
                <w:sz w:val="24"/>
                <w:szCs w:val="24"/>
              </w:rPr>
              <w:t xml:space="preserve"> Elektrik Dağıtım A.</w:t>
            </w:r>
            <w:proofErr w:type="spellStart"/>
            <w:r w:rsidRPr="0031758C">
              <w:rPr>
                <w:rFonts w:ascii="Arial" w:hAnsi="Arial" w:cs="Arial"/>
                <w:sz w:val="24"/>
                <w:szCs w:val="24"/>
              </w:rPr>
              <w:t>Ş’nin</w:t>
            </w:r>
            <w:proofErr w:type="spellEnd"/>
            <w:r w:rsidRPr="0031758C">
              <w:rPr>
                <w:rFonts w:ascii="Arial" w:hAnsi="Arial" w:cs="Arial"/>
                <w:sz w:val="24"/>
                <w:szCs w:val="24"/>
              </w:rPr>
              <w:t xml:space="preserve"> 29.12.2022 tarih ve TD-OUT-701-2022-5644 sayılı yazıları ile TEKLİF-331000710 Plan Teklif Numaralı 1/1000 Ölçekli Uygulama İmar Planı değişikliği teklifi </w:t>
            </w:r>
            <w:r w:rsidR="0010344E">
              <w:rPr>
                <w:rFonts w:ascii="Arial" w:hAnsi="Arial" w:cs="Arial"/>
                <w:sz w:val="24"/>
                <w:szCs w:val="24"/>
              </w:rPr>
              <w:t>hazırlanmıştır. P</w:t>
            </w:r>
            <w:r w:rsidRPr="0031758C">
              <w:rPr>
                <w:rFonts w:ascii="Arial" w:hAnsi="Arial" w:cs="Arial"/>
                <w:sz w:val="24"/>
                <w:szCs w:val="24"/>
              </w:rPr>
              <w:t xml:space="preserve">arsel </w:t>
            </w:r>
            <w:proofErr w:type="spellStart"/>
            <w:r w:rsidRPr="0031758C">
              <w:rPr>
                <w:rFonts w:ascii="Arial" w:hAnsi="Arial" w:cs="Arial"/>
                <w:sz w:val="24"/>
                <w:szCs w:val="24"/>
              </w:rPr>
              <w:t>Eğriçam</w:t>
            </w:r>
            <w:proofErr w:type="spellEnd"/>
            <w:r w:rsidRPr="0031758C">
              <w:rPr>
                <w:rFonts w:ascii="Arial" w:hAnsi="Arial" w:cs="Arial"/>
                <w:sz w:val="24"/>
                <w:szCs w:val="24"/>
              </w:rPr>
              <w:t xml:space="preserve"> Mahallesi sınırları içerisindedir.</w:t>
            </w:r>
          </w:p>
          <w:p w:rsidR="0031758C" w:rsidRPr="0031758C" w:rsidRDefault="0031758C" w:rsidP="0031758C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0344E" w:rsidRDefault="0010344E" w:rsidP="0010344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Sözkonusu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r w:rsidRPr="0031758C">
              <w:rPr>
                <w:rFonts w:ascii="Arial" w:hAnsi="Arial" w:cs="Arial"/>
                <w:sz w:val="24"/>
                <w:szCs w:val="24"/>
              </w:rPr>
              <w:t>1/1000 Ölçekli Uygulama İmar Planı değişikliği</w:t>
            </w:r>
            <w:r>
              <w:rPr>
                <w:rFonts w:ascii="Arial" w:hAnsi="Arial" w:cs="Arial"/>
                <w:sz w:val="24"/>
              </w:rPr>
              <w:t xml:space="preserve"> teklifinin İmar Komisyonu ile Ekoloji Komisyonuna ortak havale edilmesinin kabulüne oy birliği ile karar verildi.</w:t>
            </w:r>
          </w:p>
          <w:p w:rsidR="0010344E" w:rsidRDefault="0010344E" w:rsidP="0010344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8A7FB9">
            <w:pPr>
              <w:ind w:firstLine="743"/>
              <w:jc w:val="both"/>
              <w:rPr>
                <w:sz w:val="24"/>
              </w:rPr>
            </w:pPr>
          </w:p>
          <w:p w:rsidR="00D363BF" w:rsidRDefault="00D363BF" w:rsidP="008A7FB9">
            <w:pPr>
              <w:ind w:firstLine="743"/>
              <w:jc w:val="both"/>
              <w:rPr>
                <w:sz w:val="24"/>
              </w:rPr>
            </w:pPr>
          </w:p>
        </w:tc>
      </w:tr>
      <w:tr w:rsidR="00BD0EC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0EC8" w:rsidRDefault="00BD0EC8">
            <w:pPr>
              <w:pStyle w:val="Balk1"/>
            </w:pPr>
            <w:r>
              <w:t>MECLİS BAŞKANI</w:t>
            </w:r>
          </w:p>
          <w:p w:rsidR="00BD0EC8" w:rsidRDefault="00BD0E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0EC8" w:rsidRDefault="00BD0EC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BD0EC8" w:rsidRDefault="00BD0EC8">
            <w:pPr>
              <w:jc w:val="center"/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0EC8" w:rsidRDefault="00BD0EC8">
            <w:pPr>
              <w:pStyle w:val="Balk1"/>
            </w:pPr>
            <w:r>
              <w:t>KATİP</w:t>
            </w:r>
          </w:p>
          <w:p w:rsidR="00BD0EC8" w:rsidRDefault="00BD0E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922" w:rsidRDefault="00DF5922">
      <w:r>
        <w:separator/>
      </w:r>
    </w:p>
  </w:endnote>
  <w:endnote w:type="continuationSeparator" w:id="1">
    <w:p w:rsidR="00DF5922" w:rsidRDefault="00DF5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922" w:rsidRDefault="00DF5922">
      <w:r>
        <w:separator/>
      </w:r>
    </w:p>
  </w:footnote>
  <w:footnote w:type="continuationSeparator" w:id="1">
    <w:p w:rsidR="00DF5922" w:rsidRDefault="00DF5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DF5922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DF5922" w:rsidRDefault="00DF5922">
          <w:pPr>
            <w:pStyle w:val="Balk3"/>
          </w:pPr>
          <w:r>
            <w:t>MERSİN YENİŞEHİR</w:t>
          </w:r>
        </w:p>
        <w:p w:rsidR="00DF5922" w:rsidRDefault="00DF5922">
          <w:r>
            <w:rPr>
              <w:b/>
              <w:sz w:val="24"/>
            </w:rPr>
            <w:t>BELEDİYE MECLİSİ</w:t>
          </w:r>
        </w:p>
      </w:tc>
    </w:tr>
    <w:tr w:rsidR="00DF5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rPr>
              <w:b/>
              <w:u w:val="single"/>
            </w:rPr>
          </w:pPr>
        </w:p>
      </w:tc>
    </w:tr>
    <w:tr w:rsidR="00DF5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jc w:val="left"/>
          </w:pPr>
          <w:r>
            <w:t>15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F592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5922" w:rsidRDefault="00DF5922">
          <w:pPr>
            <w:pStyle w:val="Balk2"/>
            <w:rPr>
              <w:b/>
            </w:rPr>
          </w:pPr>
          <w:r>
            <w:rPr>
              <w:b/>
            </w:rPr>
            <w:t>02/01/2023</w:t>
          </w:r>
        </w:p>
      </w:tc>
    </w:tr>
  </w:tbl>
  <w:p w:rsidR="00DF5922" w:rsidRDefault="00DF5922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0344E"/>
    <w:rsid w:val="001C082A"/>
    <w:rsid w:val="002416D3"/>
    <w:rsid w:val="002863C4"/>
    <w:rsid w:val="0031758C"/>
    <w:rsid w:val="00406B3D"/>
    <w:rsid w:val="004118EB"/>
    <w:rsid w:val="004809A3"/>
    <w:rsid w:val="00481B3D"/>
    <w:rsid w:val="00534478"/>
    <w:rsid w:val="00570B6A"/>
    <w:rsid w:val="00575CE8"/>
    <w:rsid w:val="006418BF"/>
    <w:rsid w:val="007F5F01"/>
    <w:rsid w:val="008254E6"/>
    <w:rsid w:val="008517C2"/>
    <w:rsid w:val="008A7FB9"/>
    <w:rsid w:val="008E25AE"/>
    <w:rsid w:val="00920D96"/>
    <w:rsid w:val="00BB669C"/>
    <w:rsid w:val="00BD0EC8"/>
    <w:rsid w:val="00C10024"/>
    <w:rsid w:val="00C63B2B"/>
    <w:rsid w:val="00D363BF"/>
    <w:rsid w:val="00DF16C8"/>
    <w:rsid w:val="00DF5922"/>
    <w:rsid w:val="00F03F14"/>
    <w:rsid w:val="00F532D1"/>
    <w:rsid w:val="00F71533"/>
    <w:rsid w:val="00FB3141"/>
    <w:rsid w:val="00FF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D0EC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yazi_meclis_276_2023-01-03_12-51_404323</Template>
  <TotalTime>79</TotalTime>
  <Pages>1</Pages>
  <Words>132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2023-01-04T10:35:00Z</cp:lastPrinted>
  <dcterms:created xsi:type="dcterms:W3CDTF">2023-01-09T10:21:00Z</dcterms:created>
  <dcterms:modified xsi:type="dcterms:W3CDTF">2023-01-09T10:21:00Z</dcterms:modified>
</cp:coreProperties>
</file>