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52455" w:rsidRDefault="00947CE1" w:rsidP="00A65CD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20.04.2023 tarih ve E . 24955832-105.03-82293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52455" w:rsidRDefault="00552455" w:rsidP="0055245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2455" w:rsidRDefault="00552455" w:rsidP="0055245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2455" w:rsidRDefault="00552455" w:rsidP="0055245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552455" w:rsidRDefault="00552455" w:rsidP="0055245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2455" w:rsidRDefault="00552455" w:rsidP="0055245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 4 dereceli Tekniker kadrosunun, 3 dereceli Tekniker kadrosu olarak ve </w:t>
            </w:r>
            <w:r w:rsidR="00055019">
              <w:rPr>
                <w:rFonts w:ascii="Arial" w:hAnsi="Arial" w:cs="Arial"/>
                <w:color w:val="000000"/>
                <w:sz w:val="24"/>
                <w:szCs w:val="24"/>
              </w:rPr>
              <w:t xml:space="preserve">bir adet dolu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dereceli Mimar kadrosunun, 2 dereceli </w:t>
            </w:r>
            <w:r w:rsidR="0005501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imar kadrosu olarak 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552455" w:rsidRDefault="00552455" w:rsidP="0055245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 w:rsidP="0055245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8622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222" w:rsidRDefault="0078622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786222" w:rsidRDefault="00786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222" w:rsidRDefault="0078622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786222" w:rsidRDefault="00786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222" w:rsidRDefault="0078622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786222" w:rsidRDefault="007862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86222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86222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8622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51" w:rsidRDefault="00465F51">
      <w:r>
        <w:separator/>
      </w:r>
    </w:p>
  </w:endnote>
  <w:endnote w:type="continuationSeparator" w:id="1">
    <w:p w:rsidR="00465F51" w:rsidRDefault="0046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51" w:rsidRDefault="00465F51">
      <w:r>
        <w:separator/>
      </w:r>
    </w:p>
  </w:footnote>
  <w:footnote w:type="continuationSeparator" w:id="1">
    <w:p w:rsidR="00465F51" w:rsidRDefault="0046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47CE1">
          <w:pPr>
            <w:pStyle w:val="Balk2"/>
            <w:jc w:val="left"/>
          </w:pPr>
          <w:r>
            <w:t>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3687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6879" w:rsidRDefault="00E3687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6879" w:rsidRDefault="00E3687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6879" w:rsidRDefault="00947CE1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5019"/>
    <w:rsid w:val="00240F87"/>
    <w:rsid w:val="002416D3"/>
    <w:rsid w:val="00262E21"/>
    <w:rsid w:val="002F41A4"/>
    <w:rsid w:val="00434F51"/>
    <w:rsid w:val="00453264"/>
    <w:rsid w:val="00465F51"/>
    <w:rsid w:val="00481B3D"/>
    <w:rsid w:val="00534478"/>
    <w:rsid w:val="00552455"/>
    <w:rsid w:val="00575CE8"/>
    <w:rsid w:val="00786222"/>
    <w:rsid w:val="007B182E"/>
    <w:rsid w:val="008254E6"/>
    <w:rsid w:val="008517C2"/>
    <w:rsid w:val="00947CE1"/>
    <w:rsid w:val="00973EA1"/>
    <w:rsid w:val="009B104E"/>
    <w:rsid w:val="009F154A"/>
    <w:rsid w:val="00A06A1D"/>
    <w:rsid w:val="00A65CDB"/>
    <w:rsid w:val="00C5389F"/>
    <w:rsid w:val="00C63B2B"/>
    <w:rsid w:val="00D12603"/>
    <w:rsid w:val="00DB225F"/>
    <w:rsid w:val="00DF16C8"/>
    <w:rsid w:val="00E36879"/>
    <w:rsid w:val="00F532D1"/>
    <w:rsid w:val="00F71533"/>
    <w:rsid w:val="00F7605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8622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yazi_meclis_284_2023-05-03_11-19_404985</Template>
  <TotalTime>0</TotalTime>
  <Pages>1</Pages>
  <Words>142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2023-05-04T08:16:00Z</cp:lastPrinted>
  <dcterms:created xsi:type="dcterms:W3CDTF">2023-05-08T11:09:00Z</dcterms:created>
  <dcterms:modified xsi:type="dcterms:W3CDTF">2023-05-08T11:09:00Z</dcterms:modified>
</cp:coreProperties>
</file>