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B2A92" w:rsidRDefault="00C17BAE" w:rsidP="00541CD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26.09.2023 tarih ve E-24955832-010.03-97884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5252B" w:rsidRDefault="0095252B">
            <w:pPr>
              <w:jc w:val="center"/>
              <w:rPr>
                <w:b/>
                <w:sz w:val="24"/>
                <w:u w:val="single"/>
              </w:rPr>
            </w:pPr>
          </w:p>
          <w:p w:rsidR="00541CDD" w:rsidRDefault="00541CDD" w:rsidP="004B2A9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95252B" w:rsidP="004B2A9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252B">
              <w:rPr>
                <w:rFonts w:ascii="Arial" w:hAnsi="Arial" w:cs="Arial"/>
                <w:sz w:val="24"/>
                <w:szCs w:val="24"/>
              </w:rPr>
              <w:t xml:space="preserve">03.10.2022 tarih ve 194 sayılı Belediye Meclisinin kararıyla oluşturulan, </w:t>
            </w:r>
            <w:r w:rsidRPr="0095252B">
              <w:rPr>
                <w:rFonts w:ascii="Arial" w:hAnsi="Arial" w:cs="Arial"/>
                <w:iCs/>
                <w:sz w:val="24"/>
                <w:szCs w:val="24"/>
              </w:rPr>
              <w:t>"İklim Değişikliği ve Sıfır Atık Müdürlüğünün, Görev, Yetki ve Sorumlulukları İle Çalışma Usul ve Esaslarına Dair Yönetmeliğine"</w:t>
            </w:r>
            <w:r w:rsidRPr="0095252B">
              <w:rPr>
                <w:rFonts w:ascii="Arial" w:hAnsi="Arial" w:cs="Arial"/>
                <w:sz w:val="24"/>
                <w:szCs w:val="24"/>
              </w:rPr>
              <w:t xml:space="preserve"> 16.11.2022 tarih ve 65105 sayılı Başkanlık Oluru ile eklenen </w:t>
            </w:r>
            <w:r w:rsidRPr="004B2A92">
              <w:rPr>
                <w:rFonts w:ascii="Arial" w:hAnsi="Arial" w:cs="Arial"/>
                <w:sz w:val="24"/>
                <w:szCs w:val="24"/>
              </w:rPr>
              <w:t>Enerji Yönetim Birim Şefliğinin</w:t>
            </w:r>
            <w:r w:rsidRPr="0095252B">
              <w:rPr>
                <w:rFonts w:ascii="Arial" w:hAnsi="Arial" w:cs="Arial"/>
                <w:sz w:val="24"/>
                <w:szCs w:val="24"/>
              </w:rPr>
              <w:t xml:space="preserve"> görev ve sorumluluklarının, İklim Değişikliği ve Sıfır Atık Müdürlüğünden çıkarılarak </w:t>
            </w:r>
            <w:r w:rsidRPr="0095252B">
              <w:rPr>
                <w:rFonts w:ascii="Arial" w:hAnsi="Arial" w:cs="Arial"/>
                <w:iCs/>
                <w:sz w:val="24"/>
                <w:szCs w:val="24"/>
              </w:rPr>
              <w:t>"Bilgi İşlem Müdürlüğünün, Görev, Yetki ve Sorumlulukları İle Çalışma Usul ve Esaslarına Dair Yönetmeliğine"</w:t>
            </w:r>
            <w:r w:rsidRPr="0095252B">
              <w:rPr>
                <w:rFonts w:ascii="Arial" w:hAnsi="Arial" w:cs="Arial"/>
                <w:sz w:val="24"/>
                <w:szCs w:val="24"/>
              </w:rPr>
              <w:t xml:space="preserve"> eklenmesi </w:t>
            </w:r>
            <w:r w:rsidR="004B2A92">
              <w:rPr>
                <w:rFonts w:ascii="Arial" w:hAnsi="Arial" w:cs="Arial"/>
                <w:sz w:val="24"/>
                <w:szCs w:val="24"/>
              </w:rPr>
              <w:t xml:space="preserve">ile ilgili teklifin Eğitim Bilişim Gençlik ve Spor Komisyonu ile Gıda Tarım ve Sağlık Komisyonuna ortak havale edilmesinin kabulüne oy birliği ile karar verildi. </w:t>
            </w:r>
          </w:p>
          <w:p w:rsidR="00F64FD0" w:rsidRDefault="00F64FD0" w:rsidP="004B2A9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FD0" w:rsidRDefault="00F64FD0" w:rsidP="004B2A9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FD0" w:rsidRDefault="00F64FD0" w:rsidP="004B2A9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4FD0" w:rsidRDefault="00F64FD0" w:rsidP="004B2A92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64FD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FD0" w:rsidRDefault="00F64FD0">
            <w:pPr>
              <w:pStyle w:val="Balk1"/>
            </w:pPr>
            <w:r>
              <w:t>MECLİS BAŞKANI</w:t>
            </w:r>
          </w:p>
          <w:p w:rsidR="00F64FD0" w:rsidRDefault="00F64F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FD0" w:rsidRDefault="00F64FD0">
            <w:pPr>
              <w:pStyle w:val="Balk1"/>
            </w:pPr>
            <w:r>
              <w:t>KATİP</w:t>
            </w:r>
          </w:p>
          <w:p w:rsidR="00F64FD0" w:rsidRDefault="00F64F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4FD0" w:rsidRDefault="00F64FD0">
            <w:pPr>
              <w:pStyle w:val="Balk1"/>
            </w:pPr>
            <w:r>
              <w:t>KATİP</w:t>
            </w:r>
          </w:p>
          <w:p w:rsidR="00F64FD0" w:rsidRDefault="00F64F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F64FD0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087" w:rsidRDefault="00906087">
      <w:r>
        <w:separator/>
      </w:r>
    </w:p>
  </w:endnote>
  <w:endnote w:type="continuationSeparator" w:id="1">
    <w:p w:rsidR="00906087" w:rsidRDefault="0090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087" w:rsidRDefault="00906087">
      <w:r>
        <w:separator/>
      </w:r>
    </w:p>
  </w:footnote>
  <w:footnote w:type="continuationSeparator" w:id="1">
    <w:p w:rsidR="00906087" w:rsidRDefault="00906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17BAE">
          <w:pPr>
            <w:pStyle w:val="Balk2"/>
            <w:jc w:val="left"/>
          </w:pPr>
          <w:r>
            <w:t>146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8410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84109" w:rsidRDefault="0008410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84109" w:rsidRDefault="0008410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84109" w:rsidRDefault="00C17BAE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84109"/>
    <w:rsid w:val="00105599"/>
    <w:rsid w:val="002416D3"/>
    <w:rsid w:val="002A6C11"/>
    <w:rsid w:val="003C1258"/>
    <w:rsid w:val="00481B3D"/>
    <w:rsid w:val="004B2A92"/>
    <w:rsid w:val="00534478"/>
    <w:rsid w:val="00541CDD"/>
    <w:rsid w:val="00575CE8"/>
    <w:rsid w:val="00734F3B"/>
    <w:rsid w:val="008254E6"/>
    <w:rsid w:val="008517C2"/>
    <w:rsid w:val="00906087"/>
    <w:rsid w:val="0095252B"/>
    <w:rsid w:val="00A96410"/>
    <w:rsid w:val="00B36877"/>
    <w:rsid w:val="00C17BAE"/>
    <w:rsid w:val="00C63B2B"/>
    <w:rsid w:val="00CD7171"/>
    <w:rsid w:val="00DF16C8"/>
    <w:rsid w:val="00E94D67"/>
    <w:rsid w:val="00ED10B5"/>
    <w:rsid w:val="00F532D1"/>
    <w:rsid w:val="00F64FD0"/>
    <w:rsid w:val="00F71533"/>
    <w:rsid w:val="00F85C4D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64FD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yazi_meclis_293_2023-10-03_9-50_405718</Template>
  <TotalTime>1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2023-10-04T13:30:00Z</cp:lastPrinted>
  <dcterms:created xsi:type="dcterms:W3CDTF">2023-10-09T06:44:00Z</dcterms:created>
  <dcterms:modified xsi:type="dcterms:W3CDTF">2023-10-09T06:44:00Z</dcterms:modified>
</cp:coreProperties>
</file>