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57F91" w:rsidRDefault="005A103E" w:rsidP="00C57F9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02.11.2023 tarih ve E-13227953-115.01.06-101870 sayılı  yazıları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57F91" w:rsidRDefault="00C57F91">
            <w:pPr>
              <w:jc w:val="center"/>
              <w:rPr>
                <w:b/>
                <w:sz w:val="24"/>
                <w:u w:val="single"/>
              </w:rPr>
            </w:pPr>
          </w:p>
          <w:p w:rsidR="00C57F91" w:rsidRDefault="00C57F91" w:rsidP="00C57F9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 </w:t>
            </w:r>
            <w:r w:rsidRPr="00C57F91">
              <w:rPr>
                <w:rFonts w:ascii="Arial" w:hAnsi="Arial" w:cs="Arial"/>
                <w:sz w:val="24"/>
                <w:szCs w:val="24"/>
              </w:rPr>
              <w:t xml:space="preserve">Mersin İli, Yenişehir ilçesi, tapuda Çiftlik Mahallesi, 1718 parsel numaralı taşınmazın batısına trafo alanı işaretlenmesine ilişkin hazırlanan 1/1000 ölçekli Uygulama İmar Planı  değişikliği, Yenişehir Belediye Meclisinin 05.06.2023 tarih ve 99 (UİP-331017882) sayılı meclis kararı; Mersin Büyükşehir Belediye Meclisinin 11.09.2023 tarih ve 440 sayılı meclis kararı ile onaylanarak 3194 sayılı İmar Kanununun 8. Maddesi (b) bendi gereğince 03.10.2023-01.11.2023 tarihleri arasında ve bu tarihler de dahil olmak üzere 1 ay (30 gün) süre ile belediyemiz ilan panosunda ve internet sitesinde eşzamanlı olarak askıya çıkarılmış olup ilgili muhtarlık panosunda duyuru ve plan değişikliğine konu alanda bilgilendirme yapılmıştır. 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C57F91">
              <w:rPr>
                <w:rFonts w:ascii="Arial" w:hAnsi="Arial" w:cs="Arial"/>
                <w:sz w:val="24"/>
                <w:szCs w:val="24"/>
              </w:rPr>
              <w:t xml:space="preserve">arar askıya çıkarılmış olup askı süresi </w:t>
            </w:r>
            <w:r>
              <w:rPr>
                <w:rFonts w:ascii="Arial" w:hAnsi="Arial" w:cs="Arial"/>
                <w:sz w:val="24"/>
                <w:szCs w:val="24"/>
              </w:rPr>
              <w:t>içinde itiraz olmuştur.</w:t>
            </w:r>
          </w:p>
          <w:p w:rsidR="00C57F91" w:rsidRDefault="00C57F91" w:rsidP="00C57F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C57F91" w:rsidP="00C57F9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</w:t>
            </w:r>
            <w:r w:rsidR="006D50C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konusu askı süresi içinde gelen itiraz ile ilgili teklifin İmar Komisyonu ile Ekoloji Komisyonuna ortak havale edilmesinin kabulüne oy birliği ile karar verildi. </w:t>
            </w:r>
          </w:p>
          <w:p w:rsidR="00102265" w:rsidRDefault="00102265" w:rsidP="00C57F9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2265" w:rsidRDefault="00102265" w:rsidP="00C57F9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2265" w:rsidRDefault="00102265" w:rsidP="00C57F91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10226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2265" w:rsidRDefault="00102265">
            <w:pPr>
              <w:pStyle w:val="Balk1"/>
            </w:pPr>
            <w:r>
              <w:t>MECLİS BAŞKANI</w:t>
            </w:r>
          </w:p>
          <w:p w:rsidR="00102265" w:rsidRDefault="001022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2265" w:rsidRDefault="00102265">
            <w:pPr>
              <w:pStyle w:val="Balk1"/>
            </w:pPr>
            <w:r>
              <w:t>KATİP</w:t>
            </w:r>
          </w:p>
          <w:p w:rsidR="00102265" w:rsidRDefault="001022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2265" w:rsidRDefault="00102265">
            <w:pPr>
              <w:pStyle w:val="Balk1"/>
            </w:pPr>
            <w:r>
              <w:t>KATİP</w:t>
            </w:r>
          </w:p>
          <w:p w:rsidR="00102265" w:rsidRDefault="001022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C57F91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15C" w:rsidRDefault="005A015C">
      <w:r>
        <w:separator/>
      </w:r>
    </w:p>
  </w:endnote>
  <w:endnote w:type="continuationSeparator" w:id="1">
    <w:p w:rsidR="005A015C" w:rsidRDefault="005A0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15C" w:rsidRDefault="005A015C">
      <w:r>
        <w:separator/>
      </w:r>
    </w:p>
  </w:footnote>
  <w:footnote w:type="continuationSeparator" w:id="1">
    <w:p w:rsidR="005A015C" w:rsidRDefault="005A0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A103E">
          <w:pPr>
            <w:pStyle w:val="Balk2"/>
            <w:jc w:val="left"/>
          </w:pPr>
          <w:r>
            <w:t>180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C57F91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C57F91" w:rsidRDefault="00C57F91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C57F91" w:rsidRDefault="00C57F91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C57F91" w:rsidRDefault="005A103E">
          <w:pPr>
            <w:pStyle w:val="Balk2"/>
            <w:rPr>
              <w:b/>
            </w:rPr>
          </w:pPr>
          <w:r>
            <w:rPr>
              <w:b/>
            </w:rPr>
            <w:t>06/11/2023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02265"/>
    <w:rsid w:val="00194607"/>
    <w:rsid w:val="002416D3"/>
    <w:rsid w:val="002B53E5"/>
    <w:rsid w:val="00404DB6"/>
    <w:rsid w:val="00481B3D"/>
    <w:rsid w:val="00534478"/>
    <w:rsid w:val="00575CE8"/>
    <w:rsid w:val="005A015C"/>
    <w:rsid w:val="005A103E"/>
    <w:rsid w:val="005D28D8"/>
    <w:rsid w:val="006D50C3"/>
    <w:rsid w:val="008254E6"/>
    <w:rsid w:val="008517C2"/>
    <w:rsid w:val="00860B7F"/>
    <w:rsid w:val="00897FC4"/>
    <w:rsid w:val="009D150D"/>
    <w:rsid w:val="00AC1ADE"/>
    <w:rsid w:val="00AF1388"/>
    <w:rsid w:val="00B03F48"/>
    <w:rsid w:val="00B638DA"/>
    <w:rsid w:val="00C57F91"/>
    <w:rsid w:val="00C63B2B"/>
    <w:rsid w:val="00DC33FE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10226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yazi_meclis_296_2023-11-07_8-55_405956</Template>
  <TotalTime>5</TotalTime>
  <Pages>1</Pages>
  <Words>157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2023-11-08T10:07:00Z</cp:lastPrinted>
  <dcterms:created xsi:type="dcterms:W3CDTF">2023-11-10T13:45:00Z</dcterms:created>
  <dcterms:modified xsi:type="dcterms:W3CDTF">2023-11-10T13:45:00Z</dcterms:modified>
</cp:coreProperties>
</file>