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1723C" w:rsidRDefault="007B5509" w:rsidP="0021723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27.11.2023 tarih ve E-13227953-115.01.06-104400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1723C" w:rsidRDefault="0021723C">
            <w:pPr>
              <w:jc w:val="center"/>
              <w:rPr>
                <w:b/>
                <w:sz w:val="24"/>
                <w:u w:val="single"/>
              </w:rPr>
            </w:pPr>
          </w:p>
          <w:p w:rsidR="0021723C" w:rsidRDefault="0021723C">
            <w:pPr>
              <w:jc w:val="center"/>
              <w:rPr>
                <w:b/>
                <w:sz w:val="24"/>
                <w:u w:val="single"/>
              </w:rPr>
            </w:pPr>
          </w:p>
          <w:p w:rsidR="0021723C" w:rsidRDefault="0021723C" w:rsidP="0021723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723C">
              <w:rPr>
                <w:rFonts w:ascii="Arial" w:hAnsi="Arial" w:cs="Arial"/>
                <w:sz w:val="24"/>
                <w:szCs w:val="24"/>
              </w:rPr>
              <w:t>Mersin İli, Yenişehir İlçesi, Yenişehir 5. Etap Kocavilayet 1.Bölge 1/1000 Ölçekli İlave ve Revizyon Uygulama İmar Planı, Yenişehir Belediye Meclisinin 07.07.2023 tarih ve 123 (UİP-</w:t>
            </w:r>
            <w:r w:rsidR="00EE3FD2">
              <w:rPr>
                <w:rFonts w:ascii="Arial" w:hAnsi="Arial" w:cs="Arial"/>
                <w:sz w:val="24"/>
                <w:szCs w:val="24"/>
              </w:rPr>
              <w:t>331020882</w:t>
            </w:r>
            <w:r w:rsidRPr="0021723C">
              <w:rPr>
                <w:rFonts w:ascii="Arial" w:hAnsi="Arial" w:cs="Arial"/>
                <w:sz w:val="24"/>
                <w:szCs w:val="24"/>
              </w:rPr>
              <w:t xml:space="preserve">) sayılı meclis kararı; Mersin Büyükşehir Belediye Meclisinin 11.09.2023 tarih ve 439 sayılı meclis kararı ile tadilen onaylanarak 3194 sayılı İmar Kanununun 8. Maddesi (b) bendi gereğince 25.10.2023-23.11.2023 tarihleri arasında ve bu tarihler de dahil olmak üzere 1 ay (30 gün) süre ile belediyemiz ilan panosunda ve internet sitesinde eşzamanlı olarak askıya çıkarılmış olup ilgili muhtarlık panosunda duyuru yapılmıştır.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723C">
              <w:rPr>
                <w:rFonts w:ascii="Arial" w:hAnsi="Arial" w:cs="Arial"/>
                <w:sz w:val="24"/>
                <w:szCs w:val="24"/>
              </w:rPr>
              <w:t>lana, askı süresi içinde itirazlar olmuştur.</w:t>
            </w:r>
          </w:p>
          <w:p w:rsidR="0021723C" w:rsidRDefault="0021723C" w:rsidP="0021723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21723C" w:rsidP="0021723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 konusu a</w:t>
            </w:r>
            <w:r w:rsidRPr="0021723C">
              <w:rPr>
                <w:rFonts w:ascii="Arial" w:hAnsi="Arial" w:cs="Arial"/>
                <w:sz w:val="24"/>
                <w:szCs w:val="24"/>
              </w:rPr>
              <w:t>skı</w:t>
            </w:r>
            <w:r>
              <w:rPr>
                <w:rFonts w:ascii="Arial" w:hAnsi="Arial" w:cs="Arial"/>
                <w:sz w:val="24"/>
                <w:szCs w:val="24"/>
              </w:rPr>
              <w:t xml:space="preserve"> süresi içinde gelen itirazlar ile ilgili teklifin İmar Komisyonu ile Ekoloji Komisyonuna ortak havale edilmesinin kabulüne oy birliği ile karar verildi. </w:t>
            </w:r>
          </w:p>
          <w:p w:rsidR="0021723C" w:rsidRDefault="0021723C" w:rsidP="0021723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23C" w:rsidRDefault="0021723C" w:rsidP="0021723C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1723C" w:rsidRDefault="0021723C" w:rsidP="0021723C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1723C" w:rsidRDefault="0021723C">
            <w:pPr>
              <w:pStyle w:val="Balk1"/>
            </w:pPr>
            <w:r w:rsidRPr="0021723C">
              <w:t>MECLİS BAŞKANI</w:t>
            </w:r>
          </w:p>
          <w:p w:rsidR="0021723C" w:rsidRPr="0021723C" w:rsidRDefault="0021723C" w:rsidP="0021723C">
            <w:pPr>
              <w:jc w:val="center"/>
              <w:rPr>
                <w:b/>
                <w:sz w:val="24"/>
                <w:szCs w:val="24"/>
              </w:rPr>
            </w:pPr>
            <w:r w:rsidRPr="0021723C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1723C" w:rsidRDefault="0021723C">
            <w:pPr>
              <w:pStyle w:val="Balk1"/>
            </w:pPr>
            <w:r w:rsidRPr="0021723C">
              <w:t>KATİP</w:t>
            </w:r>
          </w:p>
          <w:p w:rsidR="0021723C" w:rsidRPr="0021723C" w:rsidRDefault="0021723C" w:rsidP="0021723C">
            <w:pPr>
              <w:jc w:val="center"/>
              <w:rPr>
                <w:b/>
                <w:sz w:val="24"/>
                <w:szCs w:val="24"/>
              </w:rPr>
            </w:pPr>
            <w:r w:rsidRPr="0021723C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1723C" w:rsidRDefault="0021723C">
            <w:pPr>
              <w:pStyle w:val="Balk1"/>
            </w:pPr>
            <w:r w:rsidRPr="0021723C">
              <w:t>KATİP</w:t>
            </w:r>
          </w:p>
          <w:p w:rsidR="0021723C" w:rsidRPr="0021723C" w:rsidRDefault="0021723C" w:rsidP="0021723C">
            <w:pPr>
              <w:jc w:val="center"/>
              <w:rPr>
                <w:b/>
                <w:sz w:val="24"/>
                <w:szCs w:val="24"/>
              </w:rPr>
            </w:pPr>
            <w:r w:rsidRPr="0021723C"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21723C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571" w:rsidRDefault="00EB0571">
      <w:r>
        <w:separator/>
      </w:r>
    </w:p>
  </w:endnote>
  <w:endnote w:type="continuationSeparator" w:id="1">
    <w:p w:rsidR="00EB0571" w:rsidRDefault="00EB0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571" w:rsidRDefault="00EB0571">
      <w:r>
        <w:separator/>
      </w:r>
    </w:p>
  </w:footnote>
  <w:footnote w:type="continuationSeparator" w:id="1">
    <w:p w:rsidR="00EB0571" w:rsidRDefault="00EB0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21723C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1723C" w:rsidRDefault="0021723C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21723C" w:rsidRDefault="0021723C">
          <w:pPr>
            <w:pStyle w:val="Balk3"/>
          </w:pPr>
          <w:r>
            <w:t>MERSİN YENİŞEHİR</w:t>
          </w:r>
        </w:p>
        <w:p w:rsidR="0021723C" w:rsidRDefault="0021723C">
          <w:r>
            <w:rPr>
              <w:b/>
              <w:sz w:val="24"/>
            </w:rPr>
            <w:t>BELEDİYE MECLİSİ</w:t>
          </w:r>
        </w:p>
      </w:tc>
    </w:tr>
    <w:tr w:rsidR="0021723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1723C" w:rsidRDefault="0021723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1723C" w:rsidRDefault="0021723C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1723C" w:rsidRDefault="0021723C">
          <w:pPr>
            <w:pStyle w:val="Balk2"/>
            <w:rPr>
              <w:b/>
              <w:u w:val="single"/>
            </w:rPr>
          </w:pPr>
        </w:p>
      </w:tc>
    </w:tr>
    <w:tr w:rsidR="0021723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1723C" w:rsidRDefault="0021723C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1723C" w:rsidRDefault="007B5509">
          <w:pPr>
            <w:pStyle w:val="Balk2"/>
            <w:jc w:val="left"/>
          </w:pPr>
          <w:r>
            <w:t>209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1723C" w:rsidRDefault="0021723C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1723C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1723C" w:rsidRDefault="0021723C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1723C" w:rsidRDefault="00E3501B">
          <w:pPr>
            <w:pStyle w:val="Balk2"/>
            <w:jc w:val="left"/>
          </w:pPr>
          <w:r w:rsidRPr="0021723C">
            <w:rPr>
              <w:rFonts w:ascii="Arial" w:hAnsi="Arial" w:cs="Arial"/>
              <w:szCs w:val="24"/>
            </w:rPr>
            <w:t>UİP-</w:t>
          </w:r>
          <w:r>
            <w:rPr>
              <w:rFonts w:ascii="Arial" w:hAnsi="Arial" w:cs="Arial"/>
              <w:szCs w:val="24"/>
            </w:rPr>
            <w:t>331037868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1723C" w:rsidRDefault="007B5509">
          <w:pPr>
            <w:pStyle w:val="Balk2"/>
            <w:rPr>
              <w:b/>
            </w:rPr>
          </w:pPr>
          <w:r>
            <w:rPr>
              <w:b/>
            </w:rPr>
            <w:t>04/12/2023</w:t>
          </w:r>
        </w:p>
      </w:tc>
    </w:tr>
  </w:tbl>
  <w:p w:rsidR="0021723C" w:rsidRDefault="0021723C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36026"/>
    <w:rsid w:val="0021723C"/>
    <w:rsid w:val="002416D3"/>
    <w:rsid w:val="00272079"/>
    <w:rsid w:val="00423CC4"/>
    <w:rsid w:val="00481B3D"/>
    <w:rsid w:val="00534478"/>
    <w:rsid w:val="00545D16"/>
    <w:rsid w:val="00575CE8"/>
    <w:rsid w:val="007B5509"/>
    <w:rsid w:val="008254E6"/>
    <w:rsid w:val="008517C2"/>
    <w:rsid w:val="008926ED"/>
    <w:rsid w:val="0098545D"/>
    <w:rsid w:val="00C63B2B"/>
    <w:rsid w:val="00C97024"/>
    <w:rsid w:val="00DF16C8"/>
    <w:rsid w:val="00E3501B"/>
    <w:rsid w:val="00EB0571"/>
    <w:rsid w:val="00EE3FD2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yazi_meclis_298_2023-12-06_12-40_406106</Template>
  <TotalTime>2</TotalTime>
  <Pages>1</Pages>
  <Words>143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2023-12-06T12:48:00Z</cp:lastPrinted>
  <dcterms:created xsi:type="dcterms:W3CDTF">2023-12-11T07:38:00Z</dcterms:created>
  <dcterms:modified xsi:type="dcterms:W3CDTF">2023-12-11T07:38:00Z</dcterms:modified>
</cp:coreProperties>
</file>