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E2DE9" w:rsidRDefault="00575AEB" w:rsidP="002E6C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19.12.2023 tarih ve E - 24955832-105.03-106928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E2DE9" w:rsidRDefault="00AE2DE9">
            <w:pPr>
              <w:jc w:val="center"/>
              <w:rPr>
                <w:b/>
                <w:sz w:val="24"/>
                <w:u w:val="single"/>
              </w:rPr>
            </w:pPr>
          </w:p>
          <w:p w:rsidR="003E617A" w:rsidRDefault="003E617A">
            <w:pPr>
              <w:jc w:val="center"/>
              <w:rPr>
                <w:b/>
                <w:sz w:val="24"/>
                <w:u w:val="single"/>
              </w:rPr>
            </w:pPr>
          </w:p>
          <w:p w:rsidR="003E617A" w:rsidRDefault="003E617A" w:rsidP="003E617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3E617A" w:rsidRDefault="003E617A" w:rsidP="003E617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3E617A" w:rsidRDefault="003E617A" w:rsidP="003E617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boş kadrolar ile ilgili yapılacak olan değişikliklere esas olmak üzere (Bir adet boş </w:t>
            </w:r>
            <w:r w:rsidR="00AE2DE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dereceli </w:t>
            </w:r>
            <w:r w:rsidR="00AE2DE9">
              <w:rPr>
                <w:rFonts w:ascii="Arial" w:hAnsi="Arial" w:cs="Arial"/>
                <w:sz w:val="24"/>
                <w:szCs w:val="24"/>
              </w:rPr>
              <w:t>Mali</w:t>
            </w:r>
            <w:r>
              <w:rPr>
                <w:rFonts w:ascii="Arial" w:hAnsi="Arial" w:cs="Arial"/>
                <w:sz w:val="24"/>
                <w:szCs w:val="24"/>
              </w:rPr>
              <w:t xml:space="preserve"> Hizmetler </w:t>
            </w:r>
            <w:r w:rsidR="00AE2DE9">
              <w:rPr>
                <w:rFonts w:ascii="Arial" w:hAnsi="Arial" w:cs="Arial"/>
                <w:sz w:val="24"/>
                <w:szCs w:val="24"/>
              </w:rPr>
              <w:t xml:space="preserve">Uzmanı </w:t>
            </w:r>
            <w:r>
              <w:rPr>
                <w:rFonts w:ascii="Arial" w:hAnsi="Arial" w:cs="Arial"/>
                <w:sz w:val="24"/>
                <w:szCs w:val="24"/>
              </w:rPr>
              <w:t xml:space="preserve">kadrosunun 3. dereceli </w:t>
            </w:r>
            <w:r w:rsidR="00AE2DE9">
              <w:rPr>
                <w:rFonts w:ascii="Arial" w:hAnsi="Arial" w:cs="Arial"/>
                <w:sz w:val="24"/>
                <w:szCs w:val="24"/>
              </w:rPr>
              <w:t>Mali</w:t>
            </w:r>
            <w:r>
              <w:rPr>
                <w:rFonts w:ascii="Arial" w:hAnsi="Arial" w:cs="Arial"/>
                <w:sz w:val="24"/>
                <w:szCs w:val="24"/>
              </w:rPr>
              <w:t xml:space="preserve"> Hizmetler </w:t>
            </w:r>
            <w:r w:rsidR="00AE2DE9">
              <w:rPr>
                <w:rFonts w:ascii="Arial" w:hAnsi="Arial" w:cs="Arial"/>
                <w:sz w:val="24"/>
                <w:szCs w:val="24"/>
              </w:rPr>
              <w:t>Uzmanı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 olarak değiştirilmesi için) hazırlanan ve ekte bulunan  (II sayılı) cetvelinin idareden geldiği şekliyle kabulüne oy birliğiyle karar verildi. </w:t>
            </w:r>
          </w:p>
          <w:p w:rsidR="003E617A" w:rsidRDefault="003E617A" w:rsidP="003E617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17A" w:rsidRDefault="003E617A" w:rsidP="003E617A">
            <w:pPr>
              <w:rPr>
                <w:sz w:val="24"/>
              </w:rPr>
            </w:pPr>
          </w:p>
          <w:p w:rsidR="003E617A" w:rsidRDefault="003E617A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B5AC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AC7" w:rsidRDefault="000B5AC7">
            <w:pPr>
              <w:pStyle w:val="Balk1"/>
            </w:pPr>
            <w:r>
              <w:t>MECLİS BAŞKANI</w:t>
            </w:r>
          </w:p>
          <w:p w:rsidR="000B5AC7" w:rsidRDefault="000B5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AC7" w:rsidRDefault="000B5AC7">
            <w:pPr>
              <w:pStyle w:val="Balk1"/>
            </w:pPr>
            <w:r>
              <w:t>KATİP</w:t>
            </w:r>
          </w:p>
          <w:p w:rsidR="000B5AC7" w:rsidRDefault="000B5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AC7" w:rsidRDefault="000B5AC7">
            <w:pPr>
              <w:pStyle w:val="Balk1"/>
            </w:pPr>
            <w:r>
              <w:t>KATİP</w:t>
            </w:r>
          </w:p>
          <w:p w:rsidR="000B5AC7" w:rsidRDefault="000B5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C1559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C1559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C155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97" w:rsidRDefault="00F91B97">
      <w:r>
        <w:separator/>
      </w:r>
    </w:p>
  </w:endnote>
  <w:endnote w:type="continuationSeparator" w:id="1">
    <w:p w:rsidR="00F91B97" w:rsidRDefault="00F9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97" w:rsidRDefault="00F91B97">
      <w:r>
        <w:separator/>
      </w:r>
    </w:p>
  </w:footnote>
  <w:footnote w:type="continuationSeparator" w:id="1">
    <w:p w:rsidR="00F91B97" w:rsidRDefault="00F91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75AEB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E617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E617A" w:rsidRDefault="003E617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E617A" w:rsidRDefault="003E617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E617A" w:rsidRDefault="00575AEB">
          <w:pPr>
            <w:pStyle w:val="Balk2"/>
            <w:rPr>
              <w:b/>
            </w:rPr>
          </w:pPr>
          <w:r>
            <w:rPr>
              <w:b/>
            </w:rPr>
            <w:t>02/01/2024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B5AC7"/>
    <w:rsid w:val="002416D3"/>
    <w:rsid w:val="002476DC"/>
    <w:rsid w:val="002E6CAA"/>
    <w:rsid w:val="003E617A"/>
    <w:rsid w:val="00481B3D"/>
    <w:rsid w:val="004C1559"/>
    <w:rsid w:val="00534478"/>
    <w:rsid w:val="00575AEB"/>
    <w:rsid w:val="00575CE8"/>
    <w:rsid w:val="005867E0"/>
    <w:rsid w:val="006D4C1C"/>
    <w:rsid w:val="008254E6"/>
    <w:rsid w:val="008517C2"/>
    <w:rsid w:val="008808AB"/>
    <w:rsid w:val="00AE2DE9"/>
    <w:rsid w:val="00C63B2B"/>
    <w:rsid w:val="00DF16C8"/>
    <w:rsid w:val="00DF7916"/>
    <w:rsid w:val="00F2663E"/>
    <w:rsid w:val="00F532D1"/>
    <w:rsid w:val="00F71533"/>
    <w:rsid w:val="00F91B97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B5AC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yazi_meclis_300_2024-01-03_9-34_406227</Template>
  <TotalTime>2</TotalTime>
  <Pages>1</Pages>
  <Words>120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2024-01-04T07:39:00Z</cp:lastPrinted>
  <dcterms:created xsi:type="dcterms:W3CDTF">2024-01-09T13:38:00Z</dcterms:created>
  <dcterms:modified xsi:type="dcterms:W3CDTF">2024-01-09T13:38:00Z</dcterms:modified>
</cp:coreProperties>
</file>