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405536" w:rsidRDefault="00EB10A8" w:rsidP="000C5B25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Plan ve Proje Müdürlüğünün 21.02.2024 tarih ve E - 13227953-115.01.06-113742 sayılı  yazısı ve ekleri okunarak görüşmeye geçildi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1D19A6" w:rsidRDefault="001D19A6" w:rsidP="001D19A6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</w:p>
          <w:p w:rsidR="001D19A6" w:rsidRDefault="001D19A6" w:rsidP="001D19A6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</w:p>
          <w:p w:rsidR="001D19A6" w:rsidRDefault="001D19A6" w:rsidP="00460AD1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Mersin İli, Yenişehir İlçesi, Yenişehir 5. Etap Kocavilayet 2. Bölge 1/1000 Ölçekli İlave Uygulama İmar Planı, Yenişehir Belediye Meclisinin 06.11.2023 tarih ve 190 (UİP¬-331034269) sayılı meclis kararı; Mersin Büyükşehir Belediye Meclisinin 11.12.2023 tarih ve 654 sayılı meclis kararı ile tadilen onaylanarak 3194 sayılı İmar Kanununun 8. Maddesi (b) bendi gereğince 09.01.2024-07.02.2024 tarihleri arasında ve bu tarihler de dahil olmak üzere 1 ay (30 gün) süre ile belediyemiz ilan panosunda ve internet sitesinde eşzamanlı olarak askıya çıkarılmış olup ilgili muhtarlık panosunda duyuru yapılmıştır.</w:t>
            </w:r>
            <w:r w:rsidR="00460AD1">
              <w:rPr>
                <w:rFonts w:ascii="Arial" w:hAnsi="Arial" w:cs="Arial"/>
                <w:sz w:val="24"/>
                <w:szCs w:val="24"/>
              </w:rPr>
              <w:t xml:space="preserve"> Plana, askı süresi içinde itirazlar olmuştur.</w:t>
            </w:r>
          </w:p>
          <w:p w:rsidR="00460AD1" w:rsidRDefault="00460AD1" w:rsidP="00460AD1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  <w:p w:rsidR="00460AD1" w:rsidRDefault="00460AD1" w:rsidP="00460AD1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Söz konusu askı süresi içinde gelen itirazlar ile ilgili teklifin İmar Komisyonu ile Ekoloji Komisyonuna ortak havale edilmesinin kabulüne oy birliği ile karar verildi. </w:t>
            </w:r>
          </w:p>
          <w:p w:rsidR="00460AD1" w:rsidRDefault="00460AD1" w:rsidP="00460AD1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54E6" w:rsidRDefault="008254E6" w:rsidP="00405536">
            <w:pPr>
              <w:ind w:firstLine="743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A659FB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659FB" w:rsidRDefault="00A659FB">
            <w:pPr>
              <w:pStyle w:val="Balk1"/>
            </w:pPr>
            <w:r>
              <w:t>MECLİS BAŞKANI</w:t>
            </w:r>
          </w:p>
          <w:p w:rsidR="00A659FB" w:rsidRDefault="00A659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659FB" w:rsidRDefault="00A659FB">
            <w:pPr>
              <w:pStyle w:val="Balk1"/>
            </w:pPr>
            <w:r>
              <w:t>KATİP</w:t>
            </w:r>
          </w:p>
          <w:p w:rsidR="00A659FB" w:rsidRDefault="00A659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659FB" w:rsidRDefault="00A659FB">
            <w:pPr>
              <w:pStyle w:val="Balk1"/>
            </w:pPr>
            <w:r>
              <w:t>KATİP</w:t>
            </w:r>
          </w:p>
          <w:p w:rsidR="00A659FB" w:rsidRDefault="00A659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Destina ALBAYRAK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Pr="00481B3D" w:rsidRDefault="00481B3D" w:rsidP="00940E91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BFC" w:rsidRDefault="003D7BFC">
      <w:r>
        <w:separator/>
      </w:r>
    </w:p>
  </w:endnote>
  <w:endnote w:type="continuationSeparator" w:id="1">
    <w:p w:rsidR="003D7BFC" w:rsidRDefault="003D7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BFC" w:rsidRDefault="003D7BFC">
      <w:r>
        <w:separator/>
      </w:r>
    </w:p>
  </w:footnote>
  <w:footnote w:type="continuationSeparator" w:id="1">
    <w:p w:rsidR="003D7BFC" w:rsidRDefault="003D7B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EB10A8">
          <w:pPr>
            <w:pStyle w:val="Balk2"/>
            <w:jc w:val="left"/>
          </w:pPr>
          <w:r>
            <w:t>44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D19A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19A6" w:rsidRDefault="001D19A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19A6" w:rsidRDefault="001D19A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19A6" w:rsidRDefault="00EB10A8">
          <w:pPr>
            <w:pStyle w:val="Balk2"/>
            <w:rPr>
              <w:b/>
            </w:rPr>
          </w:pPr>
          <w:r>
            <w:rPr>
              <w:b/>
            </w:rPr>
            <w:t>04/03/2024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B3D"/>
    <w:rsid w:val="000C5B25"/>
    <w:rsid w:val="001D19A6"/>
    <w:rsid w:val="002416D3"/>
    <w:rsid w:val="002C09F1"/>
    <w:rsid w:val="0031707C"/>
    <w:rsid w:val="00341776"/>
    <w:rsid w:val="003D7BFC"/>
    <w:rsid w:val="00405536"/>
    <w:rsid w:val="00460AD1"/>
    <w:rsid w:val="00481B3D"/>
    <w:rsid w:val="004C055A"/>
    <w:rsid w:val="00534478"/>
    <w:rsid w:val="00575CE8"/>
    <w:rsid w:val="008254E6"/>
    <w:rsid w:val="008517C2"/>
    <w:rsid w:val="00940E91"/>
    <w:rsid w:val="00A659FB"/>
    <w:rsid w:val="00C63B2B"/>
    <w:rsid w:val="00CA058F"/>
    <w:rsid w:val="00CA4A7A"/>
    <w:rsid w:val="00CE3DAA"/>
    <w:rsid w:val="00DF16C8"/>
    <w:rsid w:val="00EB10A8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A659FB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yazi_meclis_304_2024-03-05_9-16_406553</Template>
  <TotalTime>1</TotalTime>
  <Pages>1</Pages>
  <Words>144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2024-03-06T12:43:00Z</cp:lastPrinted>
  <dcterms:created xsi:type="dcterms:W3CDTF">2024-03-12T07:35:00Z</dcterms:created>
  <dcterms:modified xsi:type="dcterms:W3CDTF">2024-03-12T07:35:00Z</dcterms:modified>
</cp:coreProperties>
</file>