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9787FE" w14:textId="77777777" w:rsidR="007419E4" w:rsidRDefault="007419E4" w:rsidP="007419E4">
      <w:pPr>
        <w:pStyle w:val="msobodytextindent"/>
        <w:ind w:left="0"/>
        <w:jc w:val="center"/>
        <w:rPr>
          <w:b/>
          <w:sz w:val="28"/>
          <w:szCs w:val="28"/>
        </w:rPr>
      </w:pPr>
    </w:p>
    <w:p w14:paraId="5D490F56" w14:textId="77777777" w:rsidR="007419E4" w:rsidRDefault="007419E4" w:rsidP="007419E4">
      <w:pPr>
        <w:pStyle w:val="msobodytextindent"/>
        <w:ind w:left="0"/>
        <w:jc w:val="center"/>
        <w:rPr>
          <w:b/>
          <w:sz w:val="28"/>
          <w:szCs w:val="28"/>
        </w:rPr>
      </w:pPr>
    </w:p>
    <w:p w14:paraId="56DE3E04" w14:textId="77777777" w:rsidR="007419E4" w:rsidRDefault="007419E4" w:rsidP="007419E4">
      <w:pPr>
        <w:pStyle w:val="msobodytextindent"/>
        <w:ind w:left="0"/>
        <w:jc w:val="center"/>
        <w:rPr>
          <w:b/>
          <w:sz w:val="28"/>
          <w:szCs w:val="28"/>
        </w:rPr>
      </w:pPr>
    </w:p>
    <w:p w14:paraId="26FE0F3F" w14:textId="77777777" w:rsidR="007419E4" w:rsidRDefault="007419E4" w:rsidP="007419E4">
      <w:pPr>
        <w:pStyle w:val="msobodytextindent"/>
        <w:ind w:left="0"/>
        <w:jc w:val="center"/>
        <w:rPr>
          <w:b/>
          <w:sz w:val="28"/>
          <w:szCs w:val="28"/>
        </w:rPr>
      </w:pPr>
    </w:p>
    <w:p w14:paraId="7B9BBE06" w14:textId="77777777" w:rsidR="007419E4" w:rsidRDefault="007419E4" w:rsidP="007419E4">
      <w:pPr>
        <w:pStyle w:val="msobodytextindent"/>
        <w:ind w:left="0"/>
        <w:jc w:val="center"/>
        <w:rPr>
          <w:b/>
          <w:sz w:val="28"/>
          <w:szCs w:val="28"/>
        </w:rPr>
      </w:pPr>
      <w:r>
        <w:rPr>
          <w:b/>
          <w:sz w:val="28"/>
          <w:szCs w:val="28"/>
        </w:rPr>
        <w:t>İLAN</w:t>
      </w:r>
    </w:p>
    <w:p w14:paraId="20D5D9BA" w14:textId="77777777" w:rsidR="007419E4" w:rsidRDefault="007419E4" w:rsidP="007419E4">
      <w:pPr>
        <w:pStyle w:val="msobodytextindent"/>
        <w:ind w:left="0" w:firstLine="283"/>
        <w:jc w:val="both"/>
        <w:rPr>
          <w:sz w:val="24"/>
          <w:szCs w:val="28"/>
        </w:rPr>
      </w:pPr>
    </w:p>
    <w:p w14:paraId="470E7DA0" w14:textId="77777777" w:rsidR="007419E4" w:rsidRDefault="007419E4" w:rsidP="007419E4">
      <w:pPr>
        <w:pStyle w:val="msobodytextindent"/>
        <w:ind w:left="0" w:firstLine="708"/>
        <w:jc w:val="both"/>
        <w:rPr>
          <w:sz w:val="24"/>
          <w:szCs w:val="24"/>
        </w:rPr>
      </w:pPr>
      <w:r>
        <w:rPr>
          <w:rFonts w:ascii="Segoe UI" w:hAnsi="Segoe UI" w:cs="Segoe UI"/>
          <w:color w:val="333333"/>
          <w:sz w:val="21"/>
          <w:szCs w:val="21"/>
          <w:shd w:val="clear" w:color="auto" w:fill="FFFFFF"/>
        </w:rPr>
        <w:t>  </w:t>
      </w:r>
      <w:r>
        <w:rPr>
          <w:sz w:val="24"/>
          <w:szCs w:val="24"/>
          <w:shd w:val="clear" w:color="auto" w:fill="FFFFFF"/>
        </w:rPr>
        <w:t xml:space="preserve">Çiftlik 6098 ada 5-6 ve 7 </w:t>
      </w:r>
      <w:proofErr w:type="spellStart"/>
      <w:r>
        <w:rPr>
          <w:sz w:val="24"/>
          <w:szCs w:val="24"/>
          <w:shd w:val="clear" w:color="auto" w:fill="FFFFFF"/>
        </w:rPr>
        <w:t>nolu</w:t>
      </w:r>
      <w:proofErr w:type="spellEnd"/>
      <w:r>
        <w:rPr>
          <w:sz w:val="24"/>
          <w:szCs w:val="24"/>
          <w:shd w:val="clear" w:color="auto" w:fill="FFFFFF"/>
        </w:rPr>
        <w:t xml:space="preserve"> parseller ile 6099 ada 4-5 ve 6 </w:t>
      </w:r>
      <w:proofErr w:type="spellStart"/>
      <w:r>
        <w:rPr>
          <w:sz w:val="24"/>
          <w:szCs w:val="24"/>
          <w:shd w:val="clear" w:color="auto" w:fill="FFFFFF"/>
        </w:rPr>
        <w:t>nolu</w:t>
      </w:r>
      <w:proofErr w:type="spellEnd"/>
      <w:r>
        <w:rPr>
          <w:sz w:val="24"/>
          <w:szCs w:val="24"/>
          <w:shd w:val="clear" w:color="auto" w:fill="FFFFFF"/>
        </w:rPr>
        <w:t xml:space="preserve"> parselleri kapsayan alan üzerinde 3194 Sayılı Yasanın 18.Madde Uygulaması Yenişehir Belediye Encümeninin 20/03/2024 tarih ve 224 sayılı kararı ile kabul edilmiş </w:t>
      </w:r>
      <w:r>
        <w:rPr>
          <w:sz w:val="24"/>
          <w:szCs w:val="24"/>
        </w:rPr>
        <w:t>ve Mersin Büyükşehir Belediyesinin 30/04/2024 tarih ve 398 sayılı kararı ile de onaylanmıştır.</w:t>
      </w:r>
    </w:p>
    <w:p w14:paraId="11F640CA" w14:textId="77777777" w:rsidR="007419E4" w:rsidRDefault="007419E4" w:rsidP="007419E4">
      <w:pPr>
        <w:pStyle w:val="msobodytextindent"/>
        <w:ind w:left="0" w:firstLine="708"/>
        <w:jc w:val="both"/>
        <w:rPr>
          <w:sz w:val="24"/>
          <w:szCs w:val="24"/>
        </w:rPr>
      </w:pPr>
      <w:r>
        <w:rPr>
          <w:sz w:val="24"/>
          <w:szCs w:val="24"/>
        </w:rPr>
        <w:t xml:space="preserve">Yapılan uygulama 30 günlük askı süresi sonucu tescil için ilgili Tapu Sicil Müdürlüğüne havalesi yapılacağından, anılan bölgedeki taşınmaz maliklerinin bilgi edinmeleri için Belediyemiz Emlak ve İstimlak Müdürlüğüne müracaat etmeleri İLAN olunur. </w:t>
      </w:r>
    </w:p>
    <w:p w14:paraId="2F203ACF" w14:textId="77777777" w:rsidR="007419E4" w:rsidRDefault="007419E4" w:rsidP="007419E4">
      <w:pPr>
        <w:pStyle w:val="msobodytextindent"/>
        <w:ind w:left="0" w:firstLine="283"/>
        <w:jc w:val="both"/>
        <w:rPr>
          <w:sz w:val="24"/>
          <w:szCs w:val="24"/>
        </w:rPr>
      </w:pPr>
    </w:p>
    <w:p w14:paraId="027CDE3C" w14:textId="77777777" w:rsidR="007419E4" w:rsidRDefault="007419E4" w:rsidP="007419E4">
      <w:pPr>
        <w:pStyle w:val="msobodytextindent"/>
        <w:ind w:left="0" w:firstLine="283"/>
        <w:jc w:val="both"/>
        <w:rPr>
          <w:sz w:val="24"/>
          <w:szCs w:val="24"/>
        </w:rPr>
      </w:pPr>
    </w:p>
    <w:p w14:paraId="0B665EC5" w14:textId="77777777" w:rsidR="007419E4" w:rsidRDefault="007419E4" w:rsidP="007419E4">
      <w:pPr>
        <w:pStyle w:val="msobodytextindent"/>
        <w:ind w:left="0" w:firstLine="283"/>
        <w:jc w:val="both"/>
        <w:rPr>
          <w:sz w:val="24"/>
          <w:szCs w:val="24"/>
        </w:rPr>
      </w:pPr>
    </w:p>
    <w:p w14:paraId="714E5D2B" w14:textId="77777777" w:rsidR="007419E4" w:rsidRDefault="007419E4" w:rsidP="007419E4">
      <w:pPr>
        <w:jc w:val="both"/>
        <w:rPr>
          <w:sz w:val="24"/>
          <w:szCs w:val="24"/>
        </w:rPr>
      </w:pPr>
      <w:r>
        <w:rPr>
          <w:sz w:val="24"/>
          <w:szCs w:val="24"/>
        </w:rPr>
        <w:t xml:space="preserve">  BAŞLAMA TARİHİ</w:t>
      </w:r>
      <w:r>
        <w:rPr>
          <w:sz w:val="24"/>
          <w:szCs w:val="24"/>
        </w:rPr>
        <w:tab/>
        <w:t>: 27/05/2024</w:t>
      </w:r>
    </w:p>
    <w:p w14:paraId="665934E5" w14:textId="77777777" w:rsidR="007419E4" w:rsidRDefault="007419E4" w:rsidP="007419E4">
      <w:pPr>
        <w:jc w:val="both"/>
        <w:rPr>
          <w:sz w:val="24"/>
          <w:szCs w:val="24"/>
        </w:rPr>
      </w:pPr>
      <w:r>
        <w:rPr>
          <w:sz w:val="24"/>
          <w:szCs w:val="24"/>
        </w:rPr>
        <w:t xml:space="preserve">  BİTİM TARİHİ</w:t>
      </w:r>
      <w:r>
        <w:rPr>
          <w:sz w:val="24"/>
          <w:szCs w:val="24"/>
        </w:rPr>
        <w:tab/>
      </w:r>
      <w:r>
        <w:rPr>
          <w:sz w:val="24"/>
          <w:szCs w:val="24"/>
        </w:rPr>
        <w:tab/>
        <w:t>: 25/06/2024</w:t>
      </w:r>
    </w:p>
    <w:p w14:paraId="074F10AF" w14:textId="77777777" w:rsidR="007419E4" w:rsidRDefault="007419E4" w:rsidP="007419E4">
      <w:pPr>
        <w:jc w:val="both"/>
        <w:rPr>
          <w:sz w:val="24"/>
          <w:szCs w:val="24"/>
        </w:rPr>
      </w:pPr>
    </w:p>
    <w:p w14:paraId="7F3FB4BB" w14:textId="77777777" w:rsidR="007419E4" w:rsidRDefault="007419E4" w:rsidP="007419E4">
      <w:pPr>
        <w:jc w:val="both"/>
        <w:rPr>
          <w:sz w:val="24"/>
          <w:szCs w:val="24"/>
        </w:rPr>
      </w:pPr>
    </w:p>
    <w:p w14:paraId="4A055BC0" w14:textId="77777777" w:rsidR="007419E4" w:rsidRDefault="007419E4" w:rsidP="007419E4">
      <w:pPr>
        <w:jc w:val="both"/>
        <w:rPr>
          <w:sz w:val="24"/>
          <w:szCs w:val="24"/>
        </w:rPr>
      </w:pPr>
    </w:p>
    <w:p w14:paraId="4A9DAB4B" w14:textId="77777777" w:rsidR="007419E4" w:rsidRDefault="007419E4" w:rsidP="007419E4">
      <w:pPr>
        <w:jc w:val="both"/>
        <w:rPr>
          <w:sz w:val="24"/>
          <w:szCs w:val="24"/>
        </w:rPr>
      </w:pPr>
    </w:p>
    <w:p w14:paraId="1DC12E38" w14:textId="77777777" w:rsidR="007419E4" w:rsidRDefault="007419E4" w:rsidP="007419E4">
      <w:pPr>
        <w:ind w:left="5664" w:firstLine="708"/>
        <w:jc w:val="both"/>
        <w:rPr>
          <w:sz w:val="24"/>
          <w:szCs w:val="24"/>
        </w:rPr>
      </w:pPr>
      <w:r>
        <w:rPr>
          <w:sz w:val="24"/>
          <w:szCs w:val="24"/>
        </w:rPr>
        <w:t xml:space="preserve">     </w:t>
      </w:r>
      <w:proofErr w:type="spellStart"/>
      <w:r>
        <w:rPr>
          <w:sz w:val="24"/>
          <w:szCs w:val="24"/>
        </w:rPr>
        <w:t>A.Berna</w:t>
      </w:r>
      <w:proofErr w:type="spellEnd"/>
      <w:r>
        <w:rPr>
          <w:sz w:val="24"/>
          <w:szCs w:val="24"/>
        </w:rPr>
        <w:t xml:space="preserve"> DİNÇ</w:t>
      </w:r>
    </w:p>
    <w:p w14:paraId="1716E93F" w14:textId="77777777" w:rsidR="007419E4" w:rsidRDefault="007419E4" w:rsidP="007419E4">
      <w:pPr>
        <w:jc w:val="both"/>
        <w:rPr>
          <w:sz w:val="24"/>
          <w:szCs w:val="24"/>
        </w:rPr>
      </w:pPr>
      <w:r>
        <w:rPr>
          <w:sz w:val="24"/>
          <w:szCs w:val="24"/>
        </w:rPr>
        <w:t xml:space="preserve">                                                                                                     Belediye Başkan Yardımcısı</w:t>
      </w:r>
    </w:p>
    <w:p w14:paraId="64FED3A0" w14:textId="77777777" w:rsidR="007419E4" w:rsidRDefault="007419E4" w:rsidP="007419E4">
      <w:pPr>
        <w:jc w:val="both"/>
        <w:rPr>
          <w:sz w:val="24"/>
          <w:szCs w:val="24"/>
        </w:rPr>
      </w:pPr>
    </w:p>
    <w:p w14:paraId="1F0994BE" w14:textId="77777777" w:rsidR="007419E4" w:rsidRDefault="007419E4" w:rsidP="007419E4">
      <w:pPr>
        <w:jc w:val="both"/>
        <w:rPr>
          <w:sz w:val="24"/>
          <w:szCs w:val="24"/>
        </w:rPr>
      </w:pPr>
    </w:p>
    <w:p w14:paraId="4D9BFAEA" w14:textId="77777777" w:rsidR="007419E4" w:rsidRDefault="007419E4" w:rsidP="007419E4">
      <w:pPr>
        <w:jc w:val="both"/>
        <w:rPr>
          <w:sz w:val="24"/>
          <w:szCs w:val="24"/>
        </w:rPr>
      </w:pPr>
    </w:p>
    <w:p w14:paraId="73F5BE31" w14:textId="77777777" w:rsidR="007419E4" w:rsidRDefault="007419E4" w:rsidP="007419E4">
      <w:pPr>
        <w:jc w:val="both"/>
        <w:rPr>
          <w:sz w:val="24"/>
          <w:szCs w:val="24"/>
        </w:rPr>
      </w:pPr>
    </w:p>
    <w:p w14:paraId="358E602D" w14:textId="77777777" w:rsidR="007419E4" w:rsidRDefault="007419E4" w:rsidP="007419E4">
      <w:pPr>
        <w:jc w:val="both"/>
        <w:rPr>
          <w:sz w:val="24"/>
          <w:szCs w:val="24"/>
        </w:rPr>
      </w:pPr>
      <w:r>
        <w:rPr>
          <w:sz w:val="24"/>
          <w:szCs w:val="24"/>
        </w:rPr>
        <w:t>Harita Mühendisi</w:t>
      </w:r>
      <w:r>
        <w:rPr>
          <w:sz w:val="24"/>
          <w:szCs w:val="24"/>
        </w:rPr>
        <w:tab/>
      </w:r>
      <w:r>
        <w:rPr>
          <w:sz w:val="24"/>
          <w:szCs w:val="24"/>
        </w:rPr>
        <w:tab/>
        <w:t>: Seçil BAŞTÜRK</w:t>
      </w:r>
    </w:p>
    <w:p w14:paraId="320C7A49" w14:textId="77777777" w:rsidR="007419E4" w:rsidRDefault="007419E4" w:rsidP="007419E4">
      <w:pPr>
        <w:jc w:val="both"/>
        <w:rPr>
          <w:sz w:val="24"/>
          <w:szCs w:val="24"/>
        </w:rPr>
      </w:pPr>
      <w:r>
        <w:rPr>
          <w:sz w:val="24"/>
          <w:szCs w:val="24"/>
        </w:rPr>
        <w:t xml:space="preserve">Emlak ve İst. </w:t>
      </w:r>
      <w:proofErr w:type="spellStart"/>
      <w:r>
        <w:rPr>
          <w:sz w:val="24"/>
          <w:szCs w:val="24"/>
        </w:rPr>
        <w:t>Müd</w:t>
      </w:r>
      <w:proofErr w:type="spellEnd"/>
      <w:r>
        <w:rPr>
          <w:sz w:val="24"/>
          <w:szCs w:val="24"/>
        </w:rPr>
        <w:t>.</w:t>
      </w:r>
      <w:r>
        <w:rPr>
          <w:sz w:val="24"/>
          <w:szCs w:val="24"/>
        </w:rPr>
        <w:tab/>
      </w:r>
      <w:r>
        <w:rPr>
          <w:sz w:val="24"/>
          <w:szCs w:val="24"/>
        </w:rPr>
        <w:tab/>
        <w:t>: Safa YURTSEVEN</w:t>
      </w:r>
    </w:p>
    <w:p w14:paraId="23BC177E" w14:textId="77777777" w:rsidR="00267A3E" w:rsidRDefault="00267A3E"/>
    <w:sectPr w:rsidR="00267A3E">
      <w:pgSz w:w="11906" w:h="16838"/>
      <w:pgMar w:top="1134"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55F4"/>
    <w:rsid w:val="00267A3E"/>
    <w:rsid w:val="005A7F89"/>
    <w:rsid w:val="007419E4"/>
    <w:rsid w:val="00891232"/>
    <w:rsid w:val="008955F4"/>
    <w:rsid w:val="00CF544E"/>
    <w:rsid w:val="00D701D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754C38"/>
  <w15:chartTrackingRefBased/>
  <w15:docId w15:val="{7B746170-E56F-491E-88C5-5825E740F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customStyle="1" w:styleId="msobodytextindent">
    <w:name w:val="msobodytextindent"/>
    <w:basedOn w:val="Normal"/>
    <w:semiHidden/>
    <w:rsid w:val="007419E4"/>
    <w:pPr>
      <w:spacing w:after="120"/>
      <w:ind w:left="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280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tug\Desktop\Attachments_secil.basturk@yenisehir.bel.tr_2024-05-27_10-49-30\&#199;&#304;FTL&#304;K%206098%20VE%206099%20ADALAR%208MAL%20SAH&#304;PLER&#304;%20TRF.).dot"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ÇİFTLİK 6098 VE 6099 ADALAR 8MAL SAHİPLERİ TRF.).dot</Template>
  <TotalTime>1</TotalTime>
  <Pages>1</Pages>
  <Words>130</Words>
  <Characters>742</Characters>
  <Application>Microsoft Office Word</Application>
  <DocSecurity>0</DocSecurity>
  <Lines>6</Lines>
  <Paragraphs>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Teclinn Ltd. Şti.</Company>
  <LinksUpToDate>false</LinksUpToDate>
  <CharactersWithSpaces>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MUhAmmEt ERtUğRuL BaLıKçI</dc:creator>
  <cp:keywords/>
  <cp:lastModifiedBy>MUhAmmEt ERtUğRuL BaLıKçI</cp:lastModifiedBy>
  <cp:revision>1</cp:revision>
  <dcterms:created xsi:type="dcterms:W3CDTF">2024-05-27T15:57:00Z</dcterms:created>
  <dcterms:modified xsi:type="dcterms:W3CDTF">2024-05-27T15:58:00Z</dcterms:modified>
</cp:coreProperties>
</file>