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531E" w14:textId="77777777" w:rsidR="00C94E3D" w:rsidRDefault="00C94E3D" w:rsidP="00C94E3D">
      <w:pPr>
        <w:pStyle w:val="msobodytextindent"/>
        <w:ind w:left="0"/>
        <w:jc w:val="center"/>
        <w:rPr>
          <w:b/>
          <w:sz w:val="28"/>
          <w:szCs w:val="28"/>
        </w:rPr>
      </w:pPr>
    </w:p>
    <w:p w14:paraId="2E17880E" w14:textId="77777777" w:rsidR="00C94E3D" w:rsidRDefault="00C94E3D" w:rsidP="00C94E3D">
      <w:pPr>
        <w:pStyle w:val="msobodytextindent"/>
        <w:ind w:left="0"/>
        <w:jc w:val="center"/>
        <w:rPr>
          <w:b/>
          <w:sz w:val="28"/>
          <w:szCs w:val="28"/>
        </w:rPr>
      </w:pPr>
    </w:p>
    <w:p w14:paraId="57CB58FA" w14:textId="77777777" w:rsidR="00C94E3D" w:rsidRDefault="00C94E3D" w:rsidP="00C94E3D">
      <w:pPr>
        <w:pStyle w:val="msobodytextindent"/>
        <w:ind w:left="0"/>
        <w:jc w:val="center"/>
        <w:rPr>
          <w:b/>
          <w:sz w:val="28"/>
          <w:szCs w:val="28"/>
        </w:rPr>
      </w:pPr>
    </w:p>
    <w:p w14:paraId="2F214B22" w14:textId="77777777" w:rsidR="00C94E3D" w:rsidRDefault="00C94E3D" w:rsidP="00C94E3D">
      <w:pPr>
        <w:pStyle w:val="msobodytextindent"/>
        <w:ind w:left="0"/>
        <w:jc w:val="center"/>
        <w:rPr>
          <w:b/>
          <w:sz w:val="28"/>
          <w:szCs w:val="28"/>
        </w:rPr>
      </w:pPr>
    </w:p>
    <w:p w14:paraId="2B4C28CD" w14:textId="77777777" w:rsidR="00C94E3D" w:rsidRDefault="00C94E3D" w:rsidP="00C94E3D">
      <w:pPr>
        <w:pStyle w:val="msobodytextindent"/>
        <w:ind w:left="0"/>
        <w:jc w:val="center"/>
        <w:rPr>
          <w:b/>
          <w:sz w:val="28"/>
          <w:szCs w:val="28"/>
        </w:rPr>
      </w:pPr>
      <w:r>
        <w:rPr>
          <w:b/>
          <w:sz w:val="28"/>
          <w:szCs w:val="28"/>
        </w:rPr>
        <w:t>İLAN</w:t>
      </w:r>
    </w:p>
    <w:p w14:paraId="23C604F6" w14:textId="77777777" w:rsidR="00C94E3D" w:rsidRDefault="00C94E3D" w:rsidP="00C94E3D">
      <w:pPr>
        <w:pStyle w:val="msobodytextindent"/>
        <w:ind w:left="0" w:firstLine="283"/>
        <w:jc w:val="both"/>
        <w:rPr>
          <w:sz w:val="24"/>
          <w:szCs w:val="28"/>
        </w:rPr>
      </w:pPr>
    </w:p>
    <w:p w14:paraId="7EB90597" w14:textId="77777777" w:rsidR="00C94E3D" w:rsidRDefault="00C94E3D" w:rsidP="00C94E3D">
      <w:pPr>
        <w:pStyle w:val="msobodytextindent"/>
        <w:ind w:left="0" w:firstLine="708"/>
        <w:jc w:val="both"/>
        <w:rPr>
          <w:sz w:val="24"/>
          <w:szCs w:val="24"/>
        </w:rPr>
      </w:pPr>
      <w:r>
        <w:rPr>
          <w:rFonts w:ascii="Segoe UI" w:hAnsi="Segoe UI" w:cs="Segoe UI"/>
          <w:color w:val="333333"/>
          <w:sz w:val="21"/>
          <w:szCs w:val="21"/>
          <w:shd w:val="clear" w:color="auto" w:fill="FFFFFF"/>
        </w:rPr>
        <w:t>  </w:t>
      </w:r>
      <w:r w:rsidRPr="00C94E3D">
        <w:rPr>
          <w:sz w:val="24"/>
          <w:szCs w:val="24"/>
          <w:shd w:val="clear" w:color="auto" w:fill="FFFFFF"/>
        </w:rPr>
        <w:t xml:space="preserve">Menteş 4281 ada 1-2-3-4-5-6-7 ve 8 nolu parseller, 9425 ada 3 ve 4 nolu parseller, 9426 ada 3 ve 4 nolu parseller ile 9427 ada 4-5 ve 6 nolu parseller üzerinde yapılan 3194 Sayılı Yasanın 18.Madde Uygulaması Yenişehir Belediye Encümeninin 07/02/2024 tarih ve 95 sayılı kararı ile kabul edilmiş </w:t>
      </w:r>
      <w:r w:rsidRPr="00C94E3D">
        <w:rPr>
          <w:sz w:val="24"/>
          <w:szCs w:val="24"/>
        </w:rPr>
        <w:t>ve</w:t>
      </w:r>
      <w:r>
        <w:rPr>
          <w:sz w:val="24"/>
          <w:szCs w:val="24"/>
        </w:rPr>
        <w:t xml:space="preserve"> Mersin Büyükşehir Belediyesinin 30/04/2024 tarih ve 396 sayılı kararı ile de onaylanmıştır.</w:t>
      </w:r>
    </w:p>
    <w:p w14:paraId="1B1862DA" w14:textId="77777777" w:rsidR="00C94E3D" w:rsidRDefault="00C94E3D" w:rsidP="00C94E3D">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14:paraId="1194F561" w14:textId="77777777" w:rsidR="00C94E3D" w:rsidRDefault="00C94E3D" w:rsidP="00C94E3D">
      <w:pPr>
        <w:pStyle w:val="msobodytextindent"/>
        <w:ind w:left="0" w:firstLine="283"/>
        <w:jc w:val="both"/>
        <w:rPr>
          <w:sz w:val="24"/>
          <w:szCs w:val="24"/>
        </w:rPr>
      </w:pPr>
    </w:p>
    <w:p w14:paraId="1A9635D9" w14:textId="77777777" w:rsidR="00C94E3D" w:rsidRDefault="00C94E3D" w:rsidP="00C94E3D">
      <w:pPr>
        <w:pStyle w:val="msobodytextindent"/>
        <w:ind w:left="0" w:firstLine="283"/>
        <w:jc w:val="both"/>
        <w:rPr>
          <w:sz w:val="24"/>
          <w:szCs w:val="24"/>
        </w:rPr>
      </w:pPr>
    </w:p>
    <w:p w14:paraId="0F9C94BC" w14:textId="77777777" w:rsidR="00C94E3D" w:rsidRDefault="00C94E3D" w:rsidP="00C94E3D">
      <w:pPr>
        <w:pStyle w:val="msobodytextindent"/>
        <w:ind w:left="0" w:firstLine="283"/>
        <w:jc w:val="both"/>
        <w:rPr>
          <w:sz w:val="24"/>
          <w:szCs w:val="24"/>
        </w:rPr>
      </w:pPr>
    </w:p>
    <w:p w14:paraId="0502AE0B" w14:textId="77777777" w:rsidR="00C94E3D" w:rsidRDefault="00C94E3D" w:rsidP="00C94E3D">
      <w:pPr>
        <w:jc w:val="both"/>
        <w:rPr>
          <w:sz w:val="24"/>
          <w:szCs w:val="24"/>
        </w:rPr>
      </w:pPr>
      <w:r>
        <w:rPr>
          <w:sz w:val="24"/>
          <w:szCs w:val="24"/>
        </w:rPr>
        <w:t xml:space="preserve">  BAŞLAMA TARİHİ</w:t>
      </w:r>
      <w:r>
        <w:rPr>
          <w:sz w:val="24"/>
          <w:szCs w:val="24"/>
        </w:rPr>
        <w:tab/>
        <w:t>: 27/05/2024</w:t>
      </w:r>
    </w:p>
    <w:p w14:paraId="52DB82E2" w14:textId="77777777" w:rsidR="00C94E3D" w:rsidRDefault="00C94E3D" w:rsidP="00C94E3D">
      <w:pPr>
        <w:jc w:val="both"/>
        <w:rPr>
          <w:sz w:val="24"/>
          <w:szCs w:val="24"/>
        </w:rPr>
      </w:pPr>
      <w:r>
        <w:rPr>
          <w:sz w:val="24"/>
          <w:szCs w:val="24"/>
        </w:rPr>
        <w:t xml:space="preserve">  BİTİM TARİHİ</w:t>
      </w:r>
      <w:r>
        <w:rPr>
          <w:sz w:val="24"/>
          <w:szCs w:val="24"/>
        </w:rPr>
        <w:tab/>
      </w:r>
      <w:r>
        <w:rPr>
          <w:sz w:val="24"/>
          <w:szCs w:val="24"/>
        </w:rPr>
        <w:tab/>
        <w:t>: 25/06/2024</w:t>
      </w:r>
    </w:p>
    <w:p w14:paraId="4A38FC5B" w14:textId="77777777" w:rsidR="00C94E3D" w:rsidRDefault="00C94E3D" w:rsidP="00C94E3D">
      <w:pPr>
        <w:jc w:val="both"/>
        <w:rPr>
          <w:sz w:val="24"/>
          <w:szCs w:val="24"/>
        </w:rPr>
      </w:pPr>
    </w:p>
    <w:p w14:paraId="07360A40" w14:textId="77777777" w:rsidR="00C94E3D" w:rsidRDefault="00C94E3D" w:rsidP="00C94E3D">
      <w:pPr>
        <w:jc w:val="both"/>
        <w:rPr>
          <w:sz w:val="24"/>
          <w:szCs w:val="24"/>
        </w:rPr>
      </w:pPr>
    </w:p>
    <w:p w14:paraId="3F33EEE6" w14:textId="77777777" w:rsidR="00C94E3D" w:rsidRDefault="00C94E3D" w:rsidP="00C94E3D">
      <w:pPr>
        <w:jc w:val="both"/>
        <w:rPr>
          <w:sz w:val="24"/>
          <w:szCs w:val="24"/>
        </w:rPr>
      </w:pPr>
    </w:p>
    <w:p w14:paraId="4660C97E" w14:textId="77777777" w:rsidR="00C94E3D" w:rsidRDefault="00C94E3D" w:rsidP="00C94E3D">
      <w:pPr>
        <w:jc w:val="both"/>
        <w:rPr>
          <w:sz w:val="24"/>
          <w:szCs w:val="24"/>
        </w:rPr>
      </w:pPr>
    </w:p>
    <w:p w14:paraId="0A1EBBBF" w14:textId="77777777" w:rsidR="00C94E3D" w:rsidRDefault="00C94E3D" w:rsidP="00C94E3D">
      <w:pPr>
        <w:ind w:left="5664" w:firstLine="708"/>
        <w:jc w:val="both"/>
        <w:rPr>
          <w:sz w:val="24"/>
          <w:szCs w:val="24"/>
        </w:rPr>
      </w:pPr>
      <w:r>
        <w:rPr>
          <w:sz w:val="24"/>
          <w:szCs w:val="24"/>
        </w:rPr>
        <w:t xml:space="preserve">     A.Berna DİNÇ</w:t>
      </w:r>
    </w:p>
    <w:p w14:paraId="5815411D" w14:textId="77777777" w:rsidR="00C94E3D" w:rsidRDefault="00C94E3D" w:rsidP="00C94E3D">
      <w:pPr>
        <w:jc w:val="both"/>
        <w:rPr>
          <w:sz w:val="24"/>
          <w:szCs w:val="24"/>
        </w:rPr>
      </w:pPr>
      <w:r>
        <w:rPr>
          <w:sz w:val="24"/>
          <w:szCs w:val="24"/>
        </w:rPr>
        <w:t xml:space="preserve">                                                                                                     Belediye Başkan Yardımcısı</w:t>
      </w:r>
    </w:p>
    <w:p w14:paraId="426FCE40" w14:textId="77777777" w:rsidR="00C94E3D" w:rsidRDefault="00C94E3D" w:rsidP="00C94E3D">
      <w:pPr>
        <w:jc w:val="both"/>
        <w:rPr>
          <w:sz w:val="24"/>
          <w:szCs w:val="24"/>
        </w:rPr>
      </w:pPr>
    </w:p>
    <w:p w14:paraId="5648497C" w14:textId="77777777" w:rsidR="00C94E3D" w:rsidRDefault="00C94E3D" w:rsidP="00C94E3D">
      <w:pPr>
        <w:jc w:val="both"/>
        <w:rPr>
          <w:sz w:val="24"/>
          <w:szCs w:val="24"/>
        </w:rPr>
      </w:pPr>
    </w:p>
    <w:p w14:paraId="2E380AE4" w14:textId="77777777" w:rsidR="00C94E3D" w:rsidRDefault="00C94E3D" w:rsidP="00C94E3D">
      <w:pPr>
        <w:jc w:val="both"/>
        <w:rPr>
          <w:sz w:val="24"/>
          <w:szCs w:val="24"/>
        </w:rPr>
      </w:pPr>
    </w:p>
    <w:p w14:paraId="3706956F" w14:textId="77777777" w:rsidR="00C94E3D" w:rsidRDefault="00C94E3D" w:rsidP="00C94E3D">
      <w:pPr>
        <w:jc w:val="both"/>
        <w:rPr>
          <w:sz w:val="24"/>
          <w:szCs w:val="24"/>
        </w:rPr>
      </w:pPr>
    </w:p>
    <w:p w14:paraId="129F9D8A" w14:textId="77777777" w:rsidR="00C94E3D" w:rsidRDefault="00C94E3D" w:rsidP="00C94E3D">
      <w:pPr>
        <w:jc w:val="both"/>
        <w:rPr>
          <w:sz w:val="24"/>
          <w:szCs w:val="24"/>
        </w:rPr>
      </w:pPr>
      <w:r>
        <w:rPr>
          <w:sz w:val="24"/>
          <w:szCs w:val="24"/>
        </w:rPr>
        <w:t>Harita Mühendisi</w:t>
      </w:r>
      <w:r>
        <w:rPr>
          <w:sz w:val="24"/>
          <w:szCs w:val="24"/>
        </w:rPr>
        <w:tab/>
      </w:r>
      <w:r>
        <w:rPr>
          <w:sz w:val="24"/>
          <w:szCs w:val="24"/>
        </w:rPr>
        <w:tab/>
        <w:t>: Seçil BAŞTÜRK</w:t>
      </w:r>
    </w:p>
    <w:p w14:paraId="106B8549" w14:textId="77777777" w:rsidR="00C94E3D" w:rsidRDefault="00C94E3D" w:rsidP="00C94E3D">
      <w:pPr>
        <w:jc w:val="both"/>
        <w:rPr>
          <w:sz w:val="24"/>
          <w:szCs w:val="24"/>
        </w:rPr>
      </w:pPr>
      <w:r>
        <w:rPr>
          <w:sz w:val="24"/>
          <w:szCs w:val="24"/>
        </w:rPr>
        <w:t>Emlak ve İst. Müd.</w:t>
      </w:r>
      <w:r>
        <w:rPr>
          <w:sz w:val="24"/>
          <w:szCs w:val="24"/>
        </w:rPr>
        <w:tab/>
      </w:r>
      <w:r>
        <w:rPr>
          <w:sz w:val="24"/>
          <w:szCs w:val="24"/>
        </w:rPr>
        <w:tab/>
        <w:t>: Safa YURTSEVEN</w:t>
      </w:r>
    </w:p>
    <w:p w14:paraId="07E5064F" w14:textId="77777777" w:rsidR="00267A3E" w:rsidRDefault="00267A3E"/>
    <w:sectPr w:rsidR="00267A3E">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98"/>
    <w:rsid w:val="00267A3E"/>
    <w:rsid w:val="00593498"/>
    <w:rsid w:val="00891232"/>
    <w:rsid w:val="00C34FC2"/>
    <w:rsid w:val="00C94E3D"/>
    <w:rsid w:val="00CF544E"/>
    <w:rsid w:val="00D70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69B6C"/>
  <w15:chartTrackingRefBased/>
  <w15:docId w15:val="{87F7B03E-66DC-4CA7-B19F-1FADACFF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msobodytextindent">
    <w:name w:val="msobodytextindent"/>
    <w:basedOn w:val="Normal"/>
    <w:semiHidden/>
    <w:rsid w:val="00C94E3D"/>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Attachments_secil.basturk@yenisehir.bel.tr_2024-05-27_10-49-30\200%20NOLU%201.ETAP%20&#304;MAR%20UYGULAMASI-&#304;LAN.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200 NOLU 1.ETAP İMAR UYGULAMASI-İLAN.dot</Template>
  <TotalTime>0</TotalTime>
  <Pages>1</Pages>
  <Words>139</Words>
  <Characters>798</Characters>
  <Application>Microsoft Office Word</Application>
  <DocSecurity>0</DocSecurity>
  <Lines>6</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Teclinn Ltd. Şti.</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ERtUğRuL BaLıKçI</dc:creator>
  <cp:keywords/>
  <cp:lastModifiedBy>MUhAmmEt ERtUğRuL BaLıKçI</cp:lastModifiedBy>
  <cp:revision>1</cp:revision>
  <dcterms:created xsi:type="dcterms:W3CDTF">2024-05-27T15:56:00Z</dcterms:created>
  <dcterms:modified xsi:type="dcterms:W3CDTF">2024-05-27T15:56:00Z</dcterms:modified>
</cp:coreProperties>
</file>