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5B2308" w:rsidRDefault="002C59C2" w:rsidP="005B230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Çiftlikköy Mahallesinde yapılacak olan 3402 Sayılı Kanunun Ek-4. Maddesi gereğince Kadastro güncelleme çalışmalarında kadastro ekipleri ile birlikte görev yapacak olan bilirkişilerin seçilmesi teklifi ile ilgili Emlak ve İstimlak Müdürlüğünün 03.06.2024 tarih ve  E- 82494908-105.03-123754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125F0" w:rsidRDefault="007125F0">
            <w:pPr>
              <w:jc w:val="center"/>
              <w:rPr>
                <w:b/>
                <w:sz w:val="24"/>
                <w:u w:val="single"/>
              </w:rPr>
            </w:pPr>
          </w:p>
          <w:p w:rsidR="005B2308" w:rsidRDefault="005B2308" w:rsidP="007125F0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7125F0" w:rsidRDefault="007125F0" w:rsidP="007125F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Valiliği Kadastro Müdürlüğü'nün </w:t>
            </w:r>
            <w:r w:rsidR="00E11EF1">
              <w:rPr>
                <w:rFonts w:ascii="Arial" w:hAnsi="Arial" w:cs="Arial"/>
                <w:color w:val="333333"/>
                <w:sz w:val="24"/>
                <w:szCs w:val="24"/>
              </w:rPr>
              <w:t>27.05.2024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tarih ve </w:t>
            </w:r>
            <w:r w:rsidR="005B2308">
              <w:rPr>
                <w:rFonts w:ascii="Arial" w:hAnsi="Arial" w:cs="Arial"/>
                <w:color w:val="333333"/>
                <w:sz w:val="24"/>
                <w:szCs w:val="24"/>
              </w:rPr>
              <w:t>12769925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sayılı yazısı gereği </w:t>
            </w:r>
            <w:r w:rsidR="005B2308">
              <w:rPr>
                <w:rFonts w:ascii="Arial" w:hAnsi="Arial" w:cs="Arial"/>
                <w:color w:val="333333"/>
                <w:sz w:val="24"/>
                <w:szCs w:val="24"/>
              </w:rPr>
              <w:t xml:space="preserve">Çiftlikköy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Mahallesinde yapılacak olan 3402 Sayılı Kanunun </w:t>
            </w:r>
            <w:r w:rsidR="00E11EF1">
              <w:rPr>
                <w:rFonts w:ascii="Arial" w:hAnsi="Arial" w:cs="Arial"/>
                <w:color w:val="333333"/>
                <w:sz w:val="24"/>
                <w:szCs w:val="24"/>
              </w:rPr>
              <w:t>Ek-4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  <w:r w:rsidR="00E11EF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Maddesi gereğince</w:t>
            </w:r>
            <w:r w:rsidR="00E11EF1">
              <w:rPr>
                <w:rFonts w:ascii="Arial" w:hAnsi="Arial" w:cs="Arial"/>
                <w:color w:val="333333"/>
                <w:sz w:val="24"/>
                <w:szCs w:val="24"/>
              </w:rPr>
              <w:t xml:space="preserve"> 2/B kullanım kadastrosu çalışmalarında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Kadastro güncelleme ekipleri ile birlikte görev yapmak üzere aşağıda adı soyadı ve T.C. kimlik numarası yazılı 6 (altı )  kişinin bilirkişi olarak seçilmeleri ile ilgili teklifin İmar Komisyonu ile </w:t>
            </w:r>
            <w:r w:rsidR="005B2308">
              <w:rPr>
                <w:rFonts w:ascii="Arial" w:hAnsi="Arial" w:cs="Arial"/>
                <w:sz w:val="24"/>
                <w:szCs w:val="24"/>
              </w:rPr>
              <w:t>Enerji ve Ekoloji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</w:t>
            </w:r>
          </w:p>
          <w:p w:rsidR="007125F0" w:rsidRDefault="007125F0" w:rsidP="007125F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5F0" w:rsidRPr="0094207A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                    </w:t>
            </w:r>
            <w:r w:rsidR="0094207A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  </w:t>
            </w:r>
            <w:r w:rsidRPr="0094207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T.C</w:t>
            </w:r>
            <w:r w:rsidR="0094207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 w:rsidRPr="0094207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.</w:t>
            </w:r>
            <w:r w:rsidR="0094207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          :</w:t>
            </w:r>
            <w:r w:rsidR="0094207A" w:rsidRPr="0094207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     </w:t>
            </w:r>
          </w:p>
          <w:p w:rsidR="007125F0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1                    </w:t>
            </w:r>
            <w:r w:rsidR="005B2308">
              <w:rPr>
                <w:rFonts w:ascii="Arial" w:hAnsi="Arial" w:cs="Arial"/>
                <w:color w:val="333333"/>
                <w:sz w:val="24"/>
                <w:szCs w:val="24"/>
              </w:rPr>
              <w:t>Çiftlikköy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    </w:t>
            </w:r>
            <w:r w:rsidR="005B2308">
              <w:rPr>
                <w:rFonts w:ascii="Arial" w:hAnsi="Arial" w:cs="Arial"/>
                <w:color w:val="333333"/>
                <w:sz w:val="24"/>
                <w:szCs w:val="24"/>
              </w:rPr>
              <w:t>Mustafa UÇAR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          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="005B2308">
              <w:rPr>
                <w:rFonts w:ascii="Arial" w:hAnsi="Arial" w:cs="Arial"/>
                <w:color w:val="333333"/>
                <w:sz w:val="24"/>
                <w:szCs w:val="24"/>
              </w:rPr>
              <w:t>459521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99082</w:t>
            </w:r>
          </w:p>
          <w:p w:rsidR="007125F0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2                    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Çiftlikköy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  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Murat TOPPAŞ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          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21599011154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7125F0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3                    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Çiftlikköy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  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Mustafa KURT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          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 49492081074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         </w:t>
            </w:r>
          </w:p>
          <w:p w:rsidR="007125F0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4                   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Çiftlikköy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  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Ali KAMIŞ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  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49711073798</w:t>
            </w:r>
          </w:p>
          <w:p w:rsidR="007125F0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5                   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Çiftlikköy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   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Ahmet KURT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      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49531079772</w:t>
            </w:r>
          </w:p>
          <w:p w:rsidR="007125F0" w:rsidRDefault="007125F0" w:rsidP="007125F0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6                    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Çiftlikköy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  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Mehmet SAVAŞ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        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</w:t>
            </w:r>
            <w:r w:rsidR="0094207A">
              <w:rPr>
                <w:rFonts w:ascii="Arial" w:hAnsi="Arial" w:cs="Arial"/>
                <w:color w:val="333333"/>
                <w:sz w:val="24"/>
                <w:szCs w:val="24"/>
              </w:rPr>
              <w:t>45559212160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7125F0" w:rsidRDefault="007125F0" w:rsidP="007125F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7125F0" w:rsidRDefault="007125F0" w:rsidP="007125F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 w:rsidP="00981C9B">
            <w:pPr>
              <w:jc w:val="both"/>
              <w:rPr>
                <w:sz w:val="24"/>
              </w:rPr>
            </w:pPr>
          </w:p>
        </w:tc>
      </w:tr>
      <w:tr w:rsidR="00EE32C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32C7" w:rsidRDefault="00EE32C7">
            <w:pPr>
              <w:pStyle w:val="Balk1"/>
            </w:pPr>
            <w:r>
              <w:t>MECLİS BAŞKANI</w:t>
            </w:r>
          </w:p>
          <w:p w:rsidR="00EE32C7" w:rsidRDefault="00EE3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32C7" w:rsidRDefault="00EE32C7">
            <w:pPr>
              <w:pStyle w:val="Balk1"/>
            </w:pPr>
            <w:r>
              <w:t>KATİP</w:t>
            </w:r>
          </w:p>
          <w:p w:rsidR="00EE32C7" w:rsidRDefault="00EE3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32C7" w:rsidRDefault="00EE32C7">
            <w:pPr>
              <w:pStyle w:val="Balk1"/>
            </w:pPr>
            <w:r>
              <w:t>KATİP</w:t>
            </w:r>
          </w:p>
          <w:p w:rsidR="00EE32C7" w:rsidRDefault="00EE3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5E" w:rsidRDefault="001D065E">
      <w:r>
        <w:separator/>
      </w:r>
    </w:p>
  </w:endnote>
  <w:endnote w:type="continuationSeparator" w:id="1">
    <w:p w:rsidR="001D065E" w:rsidRDefault="001D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5E" w:rsidRDefault="001D065E">
      <w:r>
        <w:separator/>
      </w:r>
    </w:p>
  </w:footnote>
  <w:footnote w:type="continuationSeparator" w:id="1">
    <w:p w:rsidR="001D065E" w:rsidRDefault="001D0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C59C2">
          <w:pPr>
            <w:pStyle w:val="Balk2"/>
            <w:jc w:val="left"/>
          </w:pPr>
          <w:r>
            <w:t>101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125F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125F0" w:rsidRDefault="007125F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125F0" w:rsidRDefault="007125F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125F0" w:rsidRDefault="002C59C2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4BB0"/>
    <w:rsid w:val="00114E8C"/>
    <w:rsid w:val="001D065E"/>
    <w:rsid w:val="001F3EBE"/>
    <w:rsid w:val="002416D3"/>
    <w:rsid w:val="00255E8A"/>
    <w:rsid w:val="00284B24"/>
    <w:rsid w:val="002C59C2"/>
    <w:rsid w:val="003F5DDC"/>
    <w:rsid w:val="004458C9"/>
    <w:rsid w:val="00481B3D"/>
    <w:rsid w:val="004A5E2C"/>
    <w:rsid w:val="004C304B"/>
    <w:rsid w:val="0051135A"/>
    <w:rsid w:val="0051139A"/>
    <w:rsid w:val="00534478"/>
    <w:rsid w:val="005732AF"/>
    <w:rsid w:val="00575CE8"/>
    <w:rsid w:val="005B2308"/>
    <w:rsid w:val="00623EF5"/>
    <w:rsid w:val="00633E2F"/>
    <w:rsid w:val="006E4931"/>
    <w:rsid w:val="00701206"/>
    <w:rsid w:val="007125F0"/>
    <w:rsid w:val="008254E6"/>
    <w:rsid w:val="008517C2"/>
    <w:rsid w:val="0086785C"/>
    <w:rsid w:val="0094207A"/>
    <w:rsid w:val="00981C9B"/>
    <w:rsid w:val="009F4F2B"/>
    <w:rsid w:val="00C63B2B"/>
    <w:rsid w:val="00CE5927"/>
    <w:rsid w:val="00D64478"/>
    <w:rsid w:val="00DF16C8"/>
    <w:rsid w:val="00E11EF1"/>
    <w:rsid w:val="00EE32C7"/>
    <w:rsid w:val="00F2412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E32C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yazi_meclis_309_2024-06-04_10-30_407016</Template>
  <TotalTime>1</TotalTime>
  <Pages>1</Pages>
  <Words>170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2024-06-05T06:39:00Z</cp:lastPrinted>
  <dcterms:created xsi:type="dcterms:W3CDTF">2024-06-10T06:35:00Z</dcterms:created>
  <dcterms:modified xsi:type="dcterms:W3CDTF">2024-06-10T06:35:00Z</dcterms:modified>
</cp:coreProperties>
</file>