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513D1" w:rsidRDefault="009E1436" w:rsidP="002513D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22.05.2024 tarih ve E-24955832-900-122557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2513D1" w:rsidRDefault="002513D1" w:rsidP="002513D1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 2 dereceli Mühendis kadrosunun,  1 dereceli Mühendis kadrosu olarak  değiştirilmesi için)   hazırlanan ve ekte bulunan dolu kadro değişiklik  (III sayılı) cetvelinin idareden geldiği şekliyle kabulüne oy birliğiyle karar verildi. </w:t>
            </w: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13D1" w:rsidRDefault="002513D1" w:rsidP="002513D1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97C6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7C66" w:rsidRDefault="00297C66">
            <w:pPr>
              <w:pStyle w:val="Balk1"/>
            </w:pPr>
            <w:r>
              <w:t>MECLİS BAŞKANI</w:t>
            </w:r>
          </w:p>
          <w:p w:rsidR="00297C66" w:rsidRDefault="00297C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7C66" w:rsidRDefault="00297C66">
            <w:pPr>
              <w:pStyle w:val="Balk1"/>
            </w:pPr>
            <w:r>
              <w:t>KATİP</w:t>
            </w:r>
          </w:p>
          <w:p w:rsidR="00297C66" w:rsidRDefault="00297C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7C66" w:rsidRDefault="00297C66">
            <w:pPr>
              <w:pStyle w:val="Balk1"/>
            </w:pPr>
            <w:r>
              <w:t>KATİP</w:t>
            </w:r>
          </w:p>
          <w:p w:rsidR="00297C66" w:rsidRDefault="00297C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513D1">
              <w:rPr>
                <w:rFonts w:ascii="Arial" w:hAnsi="Arial" w:cs="Arial"/>
                <w:sz w:val="18"/>
                <w:szCs w:val="18"/>
              </w:rPr>
              <w:t>06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2513D1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513D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 w:rsidP="002513D1">
      <w:pPr>
        <w:ind w:firstLine="851"/>
      </w:pPr>
    </w:p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DD5" w:rsidRDefault="00143DD5">
      <w:r>
        <w:separator/>
      </w:r>
    </w:p>
  </w:endnote>
  <w:endnote w:type="continuationSeparator" w:id="1">
    <w:p w:rsidR="00143DD5" w:rsidRDefault="0014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DD5" w:rsidRDefault="00143DD5">
      <w:r>
        <w:separator/>
      </w:r>
    </w:p>
  </w:footnote>
  <w:footnote w:type="continuationSeparator" w:id="1">
    <w:p w:rsidR="00143DD5" w:rsidRDefault="0014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E1436">
          <w:pPr>
            <w:pStyle w:val="Balk2"/>
            <w:jc w:val="left"/>
          </w:pPr>
          <w:r>
            <w:t>90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513D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513D1" w:rsidRDefault="002513D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513D1" w:rsidRDefault="002513D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513D1" w:rsidRDefault="009E1436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17845"/>
    <w:rsid w:val="00143DD5"/>
    <w:rsid w:val="002416D3"/>
    <w:rsid w:val="002513D1"/>
    <w:rsid w:val="002658C9"/>
    <w:rsid w:val="00297C66"/>
    <w:rsid w:val="00481B3D"/>
    <w:rsid w:val="004E78E0"/>
    <w:rsid w:val="00534478"/>
    <w:rsid w:val="00575CE8"/>
    <w:rsid w:val="008254E6"/>
    <w:rsid w:val="008517C2"/>
    <w:rsid w:val="009E1436"/>
    <w:rsid w:val="00A725F3"/>
    <w:rsid w:val="00AA2093"/>
    <w:rsid w:val="00B80A16"/>
    <w:rsid w:val="00B86815"/>
    <w:rsid w:val="00BD6837"/>
    <w:rsid w:val="00C63B2B"/>
    <w:rsid w:val="00D33FA5"/>
    <w:rsid w:val="00D67B0D"/>
    <w:rsid w:val="00DB0186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97C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yazi_meclis_309_2024-05-31_9-42_407002</Template>
  <TotalTime>2</TotalTime>
  <Pages>1</Pages>
  <Words>128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2024-06-05T05:53:00Z</cp:lastPrinted>
  <dcterms:created xsi:type="dcterms:W3CDTF">2024-06-10T06:10:00Z</dcterms:created>
  <dcterms:modified xsi:type="dcterms:W3CDTF">2024-06-10T06:10:00Z</dcterms:modified>
</cp:coreProperties>
</file>