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CA7AAE" w:rsidRDefault="00770BD2" w:rsidP="00CA7AA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Kütüphane Müdürlüğünün 31.05.2024 tarih ve E-45855719-000-122356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CA7AAE" w:rsidRDefault="00CA7AAE">
            <w:pPr>
              <w:jc w:val="center"/>
              <w:rPr>
                <w:b/>
                <w:sz w:val="24"/>
                <w:u w:val="single"/>
              </w:rPr>
            </w:pPr>
          </w:p>
          <w:p w:rsidR="00CA7AAE" w:rsidRDefault="00CA7AAE">
            <w:pPr>
              <w:jc w:val="center"/>
              <w:rPr>
                <w:b/>
                <w:sz w:val="24"/>
                <w:u w:val="single"/>
              </w:rPr>
            </w:pPr>
          </w:p>
          <w:p w:rsidR="008835B0" w:rsidRDefault="008835B0">
            <w:pPr>
              <w:jc w:val="center"/>
              <w:rPr>
                <w:b/>
                <w:sz w:val="24"/>
                <w:u w:val="single"/>
              </w:rPr>
            </w:pPr>
          </w:p>
          <w:p w:rsidR="00CA7AAE" w:rsidRDefault="00CA7AAE">
            <w:pPr>
              <w:jc w:val="center"/>
              <w:rPr>
                <w:b/>
                <w:sz w:val="24"/>
                <w:u w:val="single"/>
              </w:rPr>
            </w:pPr>
          </w:p>
          <w:p w:rsidR="00CA7AAE" w:rsidRPr="00E246A4" w:rsidRDefault="00CA7AAE" w:rsidP="00CA7AAE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Belediyemize ait Yenişehir Belediyesi Kemal KILIÇDAROĞLU Misafirhanesinin 2024-2025 yılları Eğitim-Öğretim döneminde öğrencilere tahsisi durumunda yeniden değerleme oranı doğrultusunda yıllık kullanım ücretinin belirlenmesi ile ilgili teklifin </w:t>
            </w:r>
            <w:r w:rsidRPr="00E246A4">
              <w:rPr>
                <w:rFonts w:ascii="Arial" w:hAnsi="Arial" w:cs="Arial"/>
                <w:sz w:val="24"/>
                <w:szCs w:val="24"/>
              </w:rPr>
              <w:t>Plan ve Bütçe Komisyonu</w:t>
            </w:r>
            <w:r w:rsidR="00E246A4" w:rsidRPr="00E246A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246A4">
              <w:rPr>
                <w:rFonts w:ascii="Arial" w:hAnsi="Arial" w:cs="Arial"/>
                <w:sz w:val="24"/>
                <w:szCs w:val="24"/>
              </w:rPr>
              <w:t xml:space="preserve">ile </w:t>
            </w:r>
            <w:r w:rsidR="00E246A4" w:rsidRPr="00E246A4">
              <w:rPr>
                <w:rFonts w:ascii="Arial" w:hAnsi="Arial" w:cs="Arial"/>
                <w:sz w:val="24"/>
                <w:szCs w:val="24"/>
              </w:rPr>
              <w:t>Eğitim Bilişim Gençlik ve Spor</w:t>
            </w:r>
            <w:r w:rsidRPr="00E246A4">
              <w:rPr>
                <w:rFonts w:ascii="Arial" w:hAnsi="Arial" w:cs="Arial"/>
                <w:sz w:val="24"/>
                <w:szCs w:val="24"/>
              </w:rPr>
              <w:t xml:space="preserve"> Komisyonuna ortak havale edilmesinin kabulüne oy birliği ile karar verildi. </w:t>
            </w:r>
          </w:p>
          <w:p w:rsidR="00CA7AAE" w:rsidRDefault="00CA7AAE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520273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0273" w:rsidRDefault="00520273">
            <w:pPr>
              <w:pStyle w:val="Balk1"/>
            </w:pPr>
            <w:r>
              <w:t>MECLİS BAŞKANI</w:t>
            </w:r>
          </w:p>
          <w:p w:rsidR="00520273" w:rsidRDefault="00520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0273" w:rsidRDefault="00520273">
            <w:pPr>
              <w:pStyle w:val="Balk1"/>
            </w:pPr>
            <w:r>
              <w:t>KATİP</w:t>
            </w:r>
          </w:p>
          <w:p w:rsidR="00520273" w:rsidRDefault="00520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520273" w:rsidRDefault="00520273">
            <w:pPr>
              <w:pStyle w:val="Balk1"/>
            </w:pPr>
            <w:r>
              <w:t>KATİP</w:t>
            </w:r>
          </w:p>
          <w:p w:rsidR="00520273" w:rsidRDefault="0052027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A635A0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6048" w:rsidRDefault="00846048">
      <w:r>
        <w:separator/>
      </w:r>
    </w:p>
  </w:endnote>
  <w:endnote w:type="continuationSeparator" w:id="1">
    <w:p w:rsidR="00846048" w:rsidRDefault="0084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6048" w:rsidRDefault="00846048">
      <w:r>
        <w:separator/>
      </w:r>
    </w:p>
  </w:footnote>
  <w:footnote w:type="continuationSeparator" w:id="1">
    <w:p w:rsidR="00846048" w:rsidRDefault="008460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70BD2">
          <w:pPr>
            <w:pStyle w:val="Balk2"/>
            <w:jc w:val="left"/>
          </w:pPr>
          <w:r>
            <w:t>92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2027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20273" w:rsidRDefault="0052027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20273" w:rsidRDefault="0052027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20273" w:rsidRDefault="00770BD2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2757D"/>
    <w:rsid w:val="000A1BF4"/>
    <w:rsid w:val="00196F87"/>
    <w:rsid w:val="002416D3"/>
    <w:rsid w:val="00316108"/>
    <w:rsid w:val="00481B3D"/>
    <w:rsid w:val="00520273"/>
    <w:rsid w:val="00534478"/>
    <w:rsid w:val="00575CE8"/>
    <w:rsid w:val="00770BD2"/>
    <w:rsid w:val="00812B00"/>
    <w:rsid w:val="008254E6"/>
    <w:rsid w:val="00846048"/>
    <w:rsid w:val="008517C2"/>
    <w:rsid w:val="008835B0"/>
    <w:rsid w:val="0092754D"/>
    <w:rsid w:val="00973B48"/>
    <w:rsid w:val="00A635A0"/>
    <w:rsid w:val="00A96CFC"/>
    <w:rsid w:val="00C63B2B"/>
    <w:rsid w:val="00CA7AAE"/>
    <w:rsid w:val="00CF13EB"/>
    <w:rsid w:val="00DF16C8"/>
    <w:rsid w:val="00E246A4"/>
    <w:rsid w:val="00EB4C61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520273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yazi_meclis_309_2024-05-31_10-11_407004</Template>
  <TotalTime>5</TotalTime>
  <Pages>1</Pages>
  <Words>73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2024-06-05T06:18:00Z</cp:lastPrinted>
  <dcterms:created xsi:type="dcterms:W3CDTF">2024-06-10T06:18:00Z</dcterms:created>
  <dcterms:modified xsi:type="dcterms:W3CDTF">2024-06-10T06:18:00Z</dcterms:modified>
</cp:coreProperties>
</file>