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E57AB" w:rsidRDefault="00B81ECB" w:rsidP="002E57A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31.05.2024 tarih ve E-45855719-000-122363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E57AB" w:rsidRDefault="002E57AB">
            <w:pPr>
              <w:jc w:val="center"/>
              <w:rPr>
                <w:b/>
                <w:sz w:val="24"/>
                <w:u w:val="single"/>
              </w:rPr>
            </w:pPr>
          </w:p>
          <w:p w:rsidR="002E57AB" w:rsidRDefault="002E57AB">
            <w:pPr>
              <w:jc w:val="center"/>
              <w:rPr>
                <w:b/>
                <w:sz w:val="24"/>
                <w:u w:val="single"/>
              </w:rPr>
            </w:pPr>
          </w:p>
          <w:p w:rsidR="002E57AB" w:rsidRDefault="002E57AB">
            <w:pPr>
              <w:jc w:val="center"/>
              <w:rPr>
                <w:b/>
                <w:sz w:val="24"/>
                <w:u w:val="single"/>
              </w:rPr>
            </w:pPr>
          </w:p>
          <w:p w:rsidR="002E57AB" w:rsidRDefault="002E57AB">
            <w:pPr>
              <w:jc w:val="center"/>
              <w:rPr>
                <w:b/>
                <w:sz w:val="24"/>
                <w:u w:val="single"/>
              </w:rPr>
            </w:pPr>
          </w:p>
          <w:p w:rsidR="002E57AB" w:rsidRDefault="002E57AB" w:rsidP="004047E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Belediyemiz bünyesinde bulunan İl Gençlik ve Spor Müdürlüğüne bağlı </w:t>
            </w:r>
            <w:r w:rsidR="005709A5">
              <w:rPr>
                <w:rFonts w:ascii="Arial" w:hAnsi="Arial" w:cs="Arial"/>
                <w:sz w:val="24"/>
                <w:szCs w:val="24"/>
              </w:rPr>
              <w:t xml:space="preserve">Özel Yenişehir Belediyesi </w:t>
            </w:r>
            <w:r>
              <w:rPr>
                <w:rFonts w:ascii="Arial" w:hAnsi="Arial" w:cs="Arial"/>
                <w:sz w:val="24"/>
                <w:szCs w:val="24"/>
              </w:rPr>
              <w:t xml:space="preserve">Mustafa Baysan Yüksek Öğrenim Erkek Öğrenici Yurdu 2024-2025 Eğitim- Öğretim yılı Ücret Tarifesinin belirlenmesi ile ilgili teklifin Plan ve Bütçe Komisyonu ile </w:t>
            </w:r>
            <w:r w:rsidR="004047EB">
              <w:rPr>
                <w:rFonts w:ascii="Arial" w:hAnsi="Arial" w:cs="Arial"/>
                <w:sz w:val="24"/>
                <w:szCs w:val="24"/>
              </w:rPr>
              <w:t>Eğitim Bilişim Gençlik ve Spor</w:t>
            </w:r>
            <w:r>
              <w:rPr>
                <w:rFonts w:ascii="Arial" w:hAnsi="Arial" w:cs="Arial"/>
                <w:sz w:val="24"/>
                <w:szCs w:val="24"/>
              </w:rPr>
              <w:t xml:space="preserve"> Komisyonuna ortak havale edilmesinin kabulüne oy birliği ile karar verildi. </w:t>
            </w:r>
          </w:p>
          <w:p w:rsidR="002E57AB" w:rsidRDefault="002E57AB" w:rsidP="004047E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57AB" w:rsidRDefault="002E57A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C633C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33C" w:rsidRDefault="00FC633C">
            <w:pPr>
              <w:pStyle w:val="Balk1"/>
            </w:pPr>
            <w:r>
              <w:t>MECLİS BAŞKANI</w:t>
            </w:r>
          </w:p>
          <w:p w:rsidR="00FC633C" w:rsidRDefault="00FC6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33C" w:rsidRDefault="00FC633C">
            <w:pPr>
              <w:pStyle w:val="Balk1"/>
            </w:pPr>
            <w:r>
              <w:t>KATİP</w:t>
            </w:r>
          </w:p>
          <w:p w:rsidR="00FC633C" w:rsidRDefault="00FC6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33C" w:rsidRDefault="00FC633C">
            <w:pPr>
              <w:pStyle w:val="Balk1"/>
            </w:pPr>
            <w:r>
              <w:t>KATİP</w:t>
            </w:r>
          </w:p>
          <w:p w:rsidR="00FC633C" w:rsidRDefault="00FC6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2E57A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37" w:rsidRDefault="00276A37">
      <w:r>
        <w:separator/>
      </w:r>
    </w:p>
  </w:endnote>
  <w:endnote w:type="continuationSeparator" w:id="1">
    <w:p w:rsidR="00276A37" w:rsidRDefault="0027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37" w:rsidRDefault="00276A37">
      <w:r>
        <w:separator/>
      </w:r>
    </w:p>
  </w:footnote>
  <w:footnote w:type="continuationSeparator" w:id="1">
    <w:p w:rsidR="00276A37" w:rsidRDefault="00276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81ECB">
          <w:pPr>
            <w:pStyle w:val="Balk2"/>
            <w:jc w:val="left"/>
          </w:pPr>
          <w:r>
            <w:t>93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C633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C633C" w:rsidRDefault="00FC633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C633C" w:rsidRDefault="00FC633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C633C" w:rsidRDefault="00B81ECB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D7E68"/>
    <w:rsid w:val="001B5914"/>
    <w:rsid w:val="002416D3"/>
    <w:rsid w:val="00276A37"/>
    <w:rsid w:val="002E57AB"/>
    <w:rsid w:val="004047EB"/>
    <w:rsid w:val="00481B3D"/>
    <w:rsid w:val="004D423F"/>
    <w:rsid w:val="00505C1F"/>
    <w:rsid w:val="00534478"/>
    <w:rsid w:val="005709A5"/>
    <w:rsid w:val="00575CE8"/>
    <w:rsid w:val="00736228"/>
    <w:rsid w:val="008254E6"/>
    <w:rsid w:val="008517C2"/>
    <w:rsid w:val="008705BB"/>
    <w:rsid w:val="00B81ECB"/>
    <w:rsid w:val="00C63B2B"/>
    <w:rsid w:val="00CE6A70"/>
    <w:rsid w:val="00D05595"/>
    <w:rsid w:val="00DF16C8"/>
    <w:rsid w:val="00EE6365"/>
    <w:rsid w:val="00F532D1"/>
    <w:rsid w:val="00F71533"/>
    <w:rsid w:val="00FB3141"/>
    <w:rsid w:val="00FC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C633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yazi_meclis_309_2024-05-31_10-12_407005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2024-06-05T06:22:00Z</cp:lastPrinted>
  <dcterms:created xsi:type="dcterms:W3CDTF">2024-06-10T06:18:00Z</dcterms:created>
  <dcterms:modified xsi:type="dcterms:W3CDTF">2024-06-10T06:18:00Z</dcterms:modified>
</cp:coreProperties>
</file>