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2D4650" w:rsidRDefault="00B5600E" w:rsidP="002D4650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 ve Proje Müdürlüğünün 21.05.2024 tarih ve Z - 13227953-115.01.06-122565 sayılı  yazısı ve ekleri okunarak görüşmeye geçildi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8254E6" w:rsidRDefault="008254E6">
            <w:pPr>
              <w:rPr>
                <w:sz w:val="24"/>
              </w:rPr>
            </w:pPr>
          </w:p>
          <w:p w:rsidR="002D4650" w:rsidRDefault="002D4650" w:rsidP="002D4650">
            <w:pPr>
              <w:ind w:left="-108" w:firstLine="851"/>
              <w:jc w:val="both"/>
              <w:rPr>
                <w:rFonts w:ascii="Arial" w:hAnsi="Arial" w:cs="Arial"/>
                <w:sz w:val="24"/>
              </w:rPr>
            </w:pPr>
          </w:p>
          <w:p w:rsidR="0024104D" w:rsidRDefault="0024104D" w:rsidP="002D4650">
            <w:pPr>
              <w:ind w:left="-108" w:firstLine="851"/>
              <w:jc w:val="both"/>
              <w:rPr>
                <w:rFonts w:ascii="Arial" w:hAnsi="Arial" w:cs="Arial"/>
                <w:sz w:val="24"/>
              </w:rPr>
            </w:pPr>
          </w:p>
          <w:p w:rsidR="002D4650" w:rsidRDefault="002D4650" w:rsidP="000941B4">
            <w:pPr>
              <w:ind w:left="-108" w:firstLine="85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İdare</w:t>
            </w:r>
            <w:r w:rsidR="000941B4">
              <w:rPr>
                <w:rFonts w:ascii="Arial" w:hAnsi="Arial" w:cs="Arial"/>
                <w:sz w:val="24"/>
              </w:rPr>
              <w:t>miz</w:t>
            </w:r>
            <w:r>
              <w:rPr>
                <w:rFonts w:ascii="Arial" w:hAnsi="Arial" w:cs="Arial"/>
                <w:sz w:val="24"/>
              </w:rPr>
              <w:t xml:space="preserve"> tarafından TEKLİF -331055690 Plan Teklif numaralı, Yenişehir III. Etap 1/1000 Ölçekli İlave Revizyon Uygulama İmar Planı </w:t>
            </w:r>
            <w:r w:rsidR="00627452">
              <w:rPr>
                <w:rFonts w:ascii="Arial" w:hAnsi="Arial" w:cs="Arial"/>
                <w:sz w:val="24"/>
              </w:rPr>
              <w:t xml:space="preserve">değişikliği </w:t>
            </w:r>
            <w:r>
              <w:rPr>
                <w:rFonts w:ascii="Arial" w:hAnsi="Arial" w:cs="Arial"/>
                <w:sz w:val="24"/>
              </w:rPr>
              <w:t xml:space="preserve">hazırlanmıştır. </w:t>
            </w:r>
          </w:p>
          <w:p w:rsidR="002D4650" w:rsidRDefault="002D4650" w:rsidP="000941B4">
            <w:pPr>
              <w:ind w:left="-108" w:firstLine="851"/>
              <w:jc w:val="both"/>
              <w:rPr>
                <w:rFonts w:ascii="Arial" w:hAnsi="Arial" w:cs="Arial"/>
                <w:sz w:val="24"/>
              </w:rPr>
            </w:pPr>
          </w:p>
          <w:p w:rsidR="002D4650" w:rsidRDefault="002D4650" w:rsidP="000941B4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Söz</w:t>
            </w:r>
            <w:r w:rsidR="00BB2EC2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konusu Yenişehir III. Etap 1/1000 ölçekli Revizyon Uygulama İmar </w:t>
            </w:r>
            <w:r w:rsidR="00627452">
              <w:rPr>
                <w:rFonts w:ascii="Arial" w:hAnsi="Arial" w:cs="Arial"/>
                <w:sz w:val="24"/>
              </w:rPr>
              <w:t>P</w:t>
            </w:r>
            <w:r>
              <w:rPr>
                <w:rFonts w:ascii="Arial" w:hAnsi="Arial" w:cs="Arial"/>
                <w:sz w:val="24"/>
              </w:rPr>
              <w:t xml:space="preserve">lan </w:t>
            </w:r>
            <w:r w:rsidR="00627452">
              <w:rPr>
                <w:rFonts w:ascii="Arial" w:hAnsi="Arial" w:cs="Arial"/>
                <w:sz w:val="24"/>
              </w:rPr>
              <w:t xml:space="preserve">değişikliği </w:t>
            </w:r>
            <w:r>
              <w:rPr>
                <w:rFonts w:ascii="Arial" w:hAnsi="Arial" w:cs="Arial"/>
                <w:sz w:val="24"/>
              </w:rPr>
              <w:t>teklifinin İmar Komisyonu</w:t>
            </w:r>
            <w:r w:rsidR="000941B4">
              <w:rPr>
                <w:rFonts w:ascii="Arial" w:hAnsi="Arial" w:cs="Arial"/>
                <w:sz w:val="24"/>
              </w:rPr>
              <w:t>,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990449">
              <w:rPr>
                <w:rFonts w:ascii="Arial" w:hAnsi="Arial" w:cs="Arial"/>
                <w:sz w:val="24"/>
              </w:rPr>
              <w:t xml:space="preserve">Enerji ve </w:t>
            </w:r>
            <w:r>
              <w:rPr>
                <w:rFonts w:ascii="Arial" w:hAnsi="Arial" w:cs="Arial"/>
                <w:sz w:val="24"/>
              </w:rPr>
              <w:t>Ekoloji Komisyonu</w:t>
            </w:r>
            <w:r w:rsidR="000941B4">
              <w:rPr>
                <w:rFonts w:ascii="Arial" w:hAnsi="Arial" w:cs="Arial"/>
                <w:sz w:val="24"/>
              </w:rPr>
              <w:t xml:space="preserve"> ile Hukuk ve Temel Haklar Komisyonuna</w:t>
            </w:r>
            <w:r>
              <w:rPr>
                <w:rFonts w:ascii="Arial" w:hAnsi="Arial" w:cs="Arial"/>
                <w:sz w:val="24"/>
              </w:rPr>
              <w:t xml:space="preserve"> ortak havale edilmesinin kabulüne oy birliği ile karar verildi. </w:t>
            </w:r>
          </w:p>
          <w:p w:rsidR="002D4650" w:rsidRDefault="002D4650" w:rsidP="000941B4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2D4650" w:rsidRDefault="002D4650" w:rsidP="002D4650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2D4650" w:rsidRDefault="002D4650" w:rsidP="00990449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2E0E75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E0E75" w:rsidRDefault="002E0E75">
            <w:pPr>
              <w:pStyle w:val="Balk1"/>
            </w:pPr>
            <w:r>
              <w:t>MECLİS BAŞKANI</w:t>
            </w:r>
          </w:p>
          <w:p w:rsidR="002E0E75" w:rsidRDefault="002E0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E0E75" w:rsidRDefault="002E0E75">
            <w:pPr>
              <w:pStyle w:val="Balk1"/>
            </w:pPr>
            <w:r>
              <w:t>KATİP</w:t>
            </w:r>
          </w:p>
          <w:p w:rsidR="002E0E75" w:rsidRDefault="002E0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E0E75" w:rsidRDefault="002E0E75">
            <w:pPr>
              <w:pStyle w:val="Balk1"/>
            </w:pPr>
            <w:r>
              <w:t>KATİP</w:t>
            </w:r>
          </w:p>
          <w:p w:rsidR="002E0E75" w:rsidRDefault="002E0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A00" w:rsidRDefault="00E80A00">
      <w:r>
        <w:separator/>
      </w:r>
    </w:p>
  </w:endnote>
  <w:endnote w:type="continuationSeparator" w:id="1">
    <w:p w:rsidR="00E80A00" w:rsidRDefault="00E80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A00" w:rsidRDefault="00E80A00">
      <w:r>
        <w:separator/>
      </w:r>
    </w:p>
  </w:footnote>
  <w:footnote w:type="continuationSeparator" w:id="1">
    <w:p w:rsidR="00E80A00" w:rsidRDefault="00E80A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B5600E">
          <w:pPr>
            <w:pStyle w:val="Balk2"/>
            <w:jc w:val="left"/>
          </w:pPr>
          <w:r>
            <w:t>95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9A2E07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9A2E07" w:rsidRDefault="009A2E07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9A2E07" w:rsidRDefault="009A2E07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9A2E07" w:rsidRDefault="00B5600E">
          <w:pPr>
            <w:pStyle w:val="Balk2"/>
            <w:rPr>
              <w:b/>
            </w:rPr>
          </w:pPr>
          <w:r>
            <w:rPr>
              <w:b/>
            </w:rPr>
            <w:t>03/06/2024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941B4"/>
    <w:rsid w:val="00094779"/>
    <w:rsid w:val="000B559C"/>
    <w:rsid w:val="000C5286"/>
    <w:rsid w:val="00152433"/>
    <w:rsid w:val="0024104D"/>
    <w:rsid w:val="002416D3"/>
    <w:rsid w:val="002677BF"/>
    <w:rsid w:val="002D4650"/>
    <w:rsid w:val="002E0E75"/>
    <w:rsid w:val="003423DD"/>
    <w:rsid w:val="003D3E43"/>
    <w:rsid w:val="00481B3D"/>
    <w:rsid w:val="00534478"/>
    <w:rsid w:val="00575CE8"/>
    <w:rsid w:val="005863D9"/>
    <w:rsid w:val="00627452"/>
    <w:rsid w:val="006F7E13"/>
    <w:rsid w:val="007338FF"/>
    <w:rsid w:val="008254E6"/>
    <w:rsid w:val="008517C2"/>
    <w:rsid w:val="009700BD"/>
    <w:rsid w:val="00990449"/>
    <w:rsid w:val="009A2E07"/>
    <w:rsid w:val="00B5600E"/>
    <w:rsid w:val="00BB2EC2"/>
    <w:rsid w:val="00C63B2B"/>
    <w:rsid w:val="00C71D68"/>
    <w:rsid w:val="00DB54F5"/>
    <w:rsid w:val="00DF16C8"/>
    <w:rsid w:val="00E80A00"/>
    <w:rsid w:val="00F02AB7"/>
    <w:rsid w:val="00F2683F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2E0E75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yazi_meclis_309_2024-05-31_10-29_407007</Template>
  <TotalTime>1</TotalTime>
  <Pages>1</Pages>
  <Words>85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2024-06-05T06:27:00Z</cp:lastPrinted>
  <dcterms:created xsi:type="dcterms:W3CDTF">2024-06-10T06:23:00Z</dcterms:created>
  <dcterms:modified xsi:type="dcterms:W3CDTF">2024-06-10T06:23:00Z</dcterms:modified>
</cp:coreProperties>
</file>