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87D06" w:rsidRDefault="000B4744" w:rsidP="00F87D06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29.05.2024 tarih ve Z - 13227953-115.01.06-123442 sayılı 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87D06" w:rsidRDefault="00F87D06" w:rsidP="00F87D06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F87D06" w:rsidRDefault="00F87D06" w:rsidP="00F87D06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F87D06" w:rsidRDefault="00F87D06" w:rsidP="00F87D06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F87D06" w:rsidRDefault="00F87D06" w:rsidP="00F87D06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Toroslar Elektrik Dağıtım A.Ş.‘nin 06.05.2024 tarih ve TD-OUT-701-2024-2419 sayılı yazılarına istinaden TEKLİF- 331056312 </w:t>
            </w:r>
            <w:r w:rsidR="00F8448A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Plan İşlem Numaralı 1/1000 Ölçekli Uygulama İmar Planı değişikliği teklifi hazırlanmıştır.</w:t>
            </w:r>
          </w:p>
          <w:p w:rsidR="00F87D06" w:rsidRDefault="00F87D06" w:rsidP="00F87D06">
            <w:pPr>
              <w:ind w:left="-108" w:firstLine="885"/>
              <w:jc w:val="both"/>
              <w:rPr>
                <w:rFonts w:ascii="Arial" w:hAnsi="Arial" w:cs="Arial"/>
                <w:sz w:val="24"/>
              </w:rPr>
            </w:pPr>
          </w:p>
          <w:p w:rsidR="00F87D06" w:rsidRDefault="00F87D06" w:rsidP="00F87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Söz</w:t>
            </w:r>
            <w:r w:rsidR="00B21F6D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konusu </w:t>
            </w:r>
            <w:r w:rsidR="00745598">
              <w:rPr>
                <w:rFonts w:ascii="Arial" w:hAnsi="Arial" w:cs="Arial"/>
                <w:sz w:val="24"/>
              </w:rPr>
              <w:t>Uygulama İmar P</w:t>
            </w:r>
            <w:r>
              <w:rPr>
                <w:rFonts w:ascii="Arial" w:hAnsi="Arial" w:cs="Arial"/>
                <w:sz w:val="24"/>
              </w:rPr>
              <w:t>lan değişikliği teklifinin İmar Komisyonu ile Enerji ve Ekoloji Komisyonuna ortak havale edilmesinin kabulüne oy birliği ile karar verildi.</w:t>
            </w:r>
          </w:p>
          <w:p w:rsidR="00F87D06" w:rsidRDefault="00F87D06" w:rsidP="00F87D0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722B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22B9" w:rsidRDefault="00D722B9">
            <w:pPr>
              <w:pStyle w:val="Balk1"/>
            </w:pPr>
            <w:r>
              <w:t>MECLİS BAŞKANI</w:t>
            </w:r>
          </w:p>
          <w:p w:rsidR="00D722B9" w:rsidRDefault="00D722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22B9" w:rsidRDefault="00D722B9">
            <w:pPr>
              <w:pStyle w:val="Balk1"/>
            </w:pPr>
            <w:r>
              <w:t>KATİP</w:t>
            </w:r>
          </w:p>
          <w:p w:rsidR="00D722B9" w:rsidRDefault="00D722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722B9" w:rsidRDefault="00D722B9">
            <w:pPr>
              <w:pStyle w:val="Balk1"/>
            </w:pPr>
            <w:r>
              <w:t>KATİP</w:t>
            </w:r>
          </w:p>
          <w:p w:rsidR="00D722B9" w:rsidRDefault="00D722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D722B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26" w:rsidRDefault="00131B26">
      <w:r>
        <w:separator/>
      </w:r>
    </w:p>
  </w:endnote>
  <w:endnote w:type="continuationSeparator" w:id="1">
    <w:p w:rsidR="00131B26" w:rsidRDefault="00131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26" w:rsidRDefault="00131B26">
      <w:r>
        <w:separator/>
      </w:r>
    </w:p>
  </w:footnote>
  <w:footnote w:type="continuationSeparator" w:id="1">
    <w:p w:rsidR="00131B26" w:rsidRDefault="00131B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B4744">
          <w:pPr>
            <w:pStyle w:val="Balk2"/>
            <w:jc w:val="left"/>
          </w:pPr>
          <w:r>
            <w:t>97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87D0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87D06" w:rsidRDefault="00F87D0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87D06" w:rsidRDefault="00F87D0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87D06" w:rsidRDefault="000B4744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1AEB"/>
    <w:rsid w:val="000B4744"/>
    <w:rsid w:val="00131B26"/>
    <w:rsid w:val="00203DF2"/>
    <w:rsid w:val="002416D3"/>
    <w:rsid w:val="003C3A2D"/>
    <w:rsid w:val="00481B3D"/>
    <w:rsid w:val="00534478"/>
    <w:rsid w:val="00575CE8"/>
    <w:rsid w:val="00745598"/>
    <w:rsid w:val="0075137E"/>
    <w:rsid w:val="00773B4B"/>
    <w:rsid w:val="007E3138"/>
    <w:rsid w:val="008254E6"/>
    <w:rsid w:val="008517C2"/>
    <w:rsid w:val="009A7A5E"/>
    <w:rsid w:val="00B21F6D"/>
    <w:rsid w:val="00B43CC2"/>
    <w:rsid w:val="00C63B2B"/>
    <w:rsid w:val="00D3231B"/>
    <w:rsid w:val="00D722B9"/>
    <w:rsid w:val="00DF16C8"/>
    <w:rsid w:val="00F22097"/>
    <w:rsid w:val="00F532D1"/>
    <w:rsid w:val="00F71533"/>
    <w:rsid w:val="00F8448A"/>
    <w:rsid w:val="00F87D0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722B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yazi_meclis_309_2024-06-03_10-10_407009</Template>
  <TotalTime>1</TotalTime>
  <Pages>1</Pages>
  <Words>79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2024-06-05T06:30:00Z</cp:lastPrinted>
  <dcterms:created xsi:type="dcterms:W3CDTF">2024-06-10T06:27:00Z</dcterms:created>
  <dcterms:modified xsi:type="dcterms:W3CDTF">2024-06-10T06:27:00Z</dcterms:modified>
</cp:coreProperties>
</file>