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03861" w:rsidRDefault="00382444" w:rsidP="00403861">
            <w:pPr>
              <w:ind w:left="-108" w:righ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26.06.2024 tarih ve E - 13227953-115.01.06-125498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83A76" w:rsidRDefault="00D83A76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D83A76" w:rsidRDefault="00D83A76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403861" w:rsidRDefault="00403861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D83A76" w:rsidRDefault="00D83A76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D83A76" w:rsidRDefault="00D83A76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İdaremiz tarafından TEKLİF -331058632 Plan Teklif numaralı, Yenişehir II. Etap 1/1000 Ölçekli Revizyon Uygulama İmar Planı Plan Notu değişikliği hazırlanmıştır. </w:t>
            </w:r>
          </w:p>
          <w:p w:rsidR="00D83A76" w:rsidRDefault="00D83A76" w:rsidP="00D83A76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D83A76" w:rsidRDefault="00D83A76" w:rsidP="00D83A7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Yenişehir</w:t>
            </w:r>
            <w:r w:rsidR="0040386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II. Etap 1/1000 Ölçekli Revizyon Uygulama İmar Plan</w:t>
            </w:r>
            <w:r w:rsidR="00403861">
              <w:rPr>
                <w:rFonts w:ascii="Arial" w:hAnsi="Arial" w:cs="Arial"/>
                <w:sz w:val="24"/>
              </w:rPr>
              <w:t>ı</w:t>
            </w:r>
            <w:r>
              <w:rPr>
                <w:rFonts w:ascii="Arial" w:hAnsi="Arial" w:cs="Arial"/>
                <w:sz w:val="24"/>
              </w:rPr>
              <w:t xml:space="preserve"> Plan Notu değişikliği teklifinin </w:t>
            </w:r>
            <w:r w:rsidRPr="00403861">
              <w:rPr>
                <w:rFonts w:ascii="Arial" w:hAnsi="Arial" w:cs="Arial"/>
                <w:sz w:val="24"/>
              </w:rPr>
              <w:t>İmar Komisyonu</w:t>
            </w:r>
            <w:r w:rsidR="00403861" w:rsidRPr="00403861">
              <w:rPr>
                <w:rFonts w:ascii="Arial" w:hAnsi="Arial" w:cs="Arial"/>
                <w:sz w:val="24"/>
              </w:rPr>
              <w:t xml:space="preserve"> ile </w:t>
            </w:r>
            <w:r w:rsidRPr="00403861">
              <w:rPr>
                <w:rFonts w:ascii="Arial" w:hAnsi="Arial" w:cs="Arial"/>
                <w:sz w:val="24"/>
              </w:rPr>
              <w:t>Enerji ve Ekoloji Komisyonuna ortak</w:t>
            </w:r>
            <w:r>
              <w:rPr>
                <w:rFonts w:ascii="Arial" w:hAnsi="Arial" w:cs="Arial"/>
                <w:sz w:val="24"/>
              </w:rPr>
              <w:t xml:space="preserve"> havale edilmesinin kabulüne oy birliği ile karar verildi. </w:t>
            </w:r>
          </w:p>
          <w:p w:rsidR="00403861" w:rsidRDefault="00403861" w:rsidP="00D83A7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03861" w:rsidRDefault="00403861" w:rsidP="00D83A7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018C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8C6" w:rsidRDefault="00E018C6">
            <w:pPr>
              <w:pStyle w:val="Balk1"/>
            </w:pPr>
            <w:r>
              <w:t>MECLİS BAŞKANI</w:t>
            </w:r>
          </w:p>
          <w:p w:rsidR="00E018C6" w:rsidRDefault="00E01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8C6" w:rsidRDefault="00E018C6">
            <w:pPr>
              <w:pStyle w:val="Balk1"/>
            </w:pPr>
            <w:r>
              <w:t>KATİP</w:t>
            </w:r>
          </w:p>
          <w:p w:rsidR="00E018C6" w:rsidRDefault="00E01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8C6" w:rsidRDefault="00E018C6">
            <w:pPr>
              <w:pStyle w:val="Balk1"/>
            </w:pPr>
            <w:r>
              <w:t>KATİP</w:t>
            </w:r>
          </w:p>
          <w:p w:rsidR="00E018C6" w:rsidRDefault="00E01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7E4" w:rsidRDefault="007D67E4">
      <w:r>
        <w:separator/>
      </w:r>
    </w:p>
  </w:endnote>
  <w:endnote w:type="continuationSeparator" w:id="1">
    <w:p w:rsidR="007D67E4" w:rsidRDefault="007D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7E4" w:rsidRDefault="007D67E4">
      <w:r>
        <w:separator/>
      </w:r>
    </w:p>
  </w:footnote>
  <w:footnote w:type="continuationSeparator" w:id="1">
    <w:p w:rsidR="007D67E4" w:rsidRDefault="007D6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2444">
          <w:pPr>
            <w:pStyle w:val="Balk2"/>
            <w:jc w:val="left"/>
          </w:pPr>
          <w:r>
            <w:t>111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83A7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83A76" w:rsidRDefault="00D83A7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83A76" w:rsidRDefault="00D83A7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83A76" w:rsidRDefault="00382444">
          <w:pPr>
            <w:pStyle w:val="Balk2"/>
            <w:rPr>
              <w:b/>
            </w:rPr>
          </w:pPr>
          <w:r>
            <w:rPr>
              <w:b/>
            </w:rPr>
            <w:t>01/07/2024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13D3"/>
    <w:rsid w:val="002416D3"/>
    <w:rsid w:val="002510DE"/>
    <w:rsid w:val="002968CA"/>
    <w:rsid w:val="00382444"/>
    <w:rsid w:val="00403861"/>
    <w:rsid w:val="00435DFE"/>
    <w:rsid w:val="00481B3D"/>
    <w:rsid w:val="00534478"/>
    <w:rsid w:val="00575CE8"/>
    <w:rsid w:val="007D67E4"/>
    <w:rsid w:val="008254E6"/>
    <w:rsid w:val="008517C2"/>
    <w:rsid w:val="00B57D4E"/>
    <w:rsid w:val="00C63B2B"/>
    <w:rsid w:val="00D83A76"/>
    <w:rsid w:val="00DF16C8"/>
    <w:rsid w:val="00E018C6"/>
    <w:rsid w:val="00E60AC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018C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yazi_meclis_311_2024-06-28_13-49_407131</Template>
  <TotalTime>2</TotalTime>
  <Pages>1</Pages>
  <Words>83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2024-07-03T06:28:00Z</cp:lastPrinted>
  <dcterms:created xsi:type="dcterms:W3CDTF">2024-07-05T13:34:00Z</dcterms:created>
  <dcterms:modified xsi:type="dcterms:W3CDTF">2024-07-05T13:34:00Z</dcterms:modified>
</cp:coreProperties>
</file>